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TMedCon">
    <w:altName w:val="Arial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NotesEsa"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7C40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C6B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6D0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74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0CB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56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88F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05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CC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7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6AAD"/>
    <w:multiLevelType w:val="hybridMultilevel"/>
    <w:tmpl w:val="6A5E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85889"/>
    <w:multiLevelType w:val="hybridMultilevel"/>
    <w:tmpl w:val="B322C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026EC"/>
    <w:multiLevelType w:val="hybridMultilevel"/>
    <w:tmpl w:val="47060974"/>
    <w:lvl w:ilvl="0" w:tplc="5816B9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63853"/>
    <w:multiLevelType w:val="hybridMultilevel"/>
    <w:tmpl w:val="226CD6B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16C3C13"/>
    <w:multiLevelType w:val="multilevel"/>
    <w:tmpl w:val="D6B46728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  <w:rPr>
        <w:rFonts w:hint="default"/>
      </w:r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  <w:rPr>
        <w:rFonts w:hint="default"/>
      </w:rPr>
    </w:lvl>
  </w:abstractNum>
  <w:abstractNum w:abstractNumId="15" w15:restartNumberingAfterBreak="0">
    <w:nsid w:val="31787BE6"/>
    <w:multiLevelType w:val="hybridMultilevel"/>
    <w:tmpl w:val="3E4A03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05201"/>
    <w:multiLevelType w:val="hybridMultilevel"/>
    <w:tmpl w:val="3AA89344"/>
    <w:lvl w:ilvl="0" w:tplc="51EE92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412D"/>
    <w:multiLevelType w:val="hybridMultilevel"/>
    <w:tmpl w:val="60449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32201"/>
    <w:multiLevelType w:val="hybridMultilevel"/>
    <w:tmpl w:val="B6EE8216"/>
    <w:lvl w:ilvl="0" w:tplc="EAA8ABB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5740D"/>
    <w:multiLevelType w:val="hybridMultilevel"/>
    <w:tmpl w:val="2E3E8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12A68"/>
    <w:multiLevelType w:val="hybridMultilevel"/>
    <w:tmpl w:val="37E259FE"/>
    <w:lvl w:ilvl="0" w:tplc="080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1" w15:restartNumberingAfterBreak="0">
    <w:nsid w:val="79C975FD"/>
    <w:multiLevelType w:val="hybridMultilevel"/>
    <w:tmpl w:val="55BEB70E"/>
    <w:lvl w:ilvl="0" w:tplc="CCAEA89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9FA326E"/>
    <w:multiLevelType w:val="multilevel"/>
    <w:tmpl w:val="ED52F2F8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abstractNum w:abstractNumId="23" w15:restartNumberingAfterBreak="0">
    <w:nsid w:val="7A6C4571"/>
    <w:multiLevelType w:val="hybridMultilevel"/>
    <w:tmpl w:val="82185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12"/>
  </w:num>
  <w:num w:numId="19">
    <w:abstractNumId w:val="18"/>
  </w:num>
  <w:num w:numId="20">
    <w:abstractNumId w:val="11"/>
  </w:num>
  <w:num w:numId="21">
    <w:abstractNumId w:val="17"/>
  </w:num>
  <w:num w:numId="22">
    <w:abstractNumId w:val="23"/>
  </w:num>
  <w:num w:numId="23">
    <w:abstractNumId w:val="10"/>
  </w:num>
  <w:num w:numId="24">
    <w:abstractNumId w:val="13"/>
  </w:num>
  <w:num w:numId="25">
    <w:abstractNumId w:val="20"/>
  </w:num>
  <w:num w:numId="26">
    <w:abstractNumId w:val="21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TrueTypeFonts/>
  <w:saveSubset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sion" w:val="2008"/>
  </w:docVars>
  <w:rsids>
    <w:rsidRoot w:val="0019156A"/>
    <w:rsid w:val="0000015A"/>
    <w:rsid w:val="0000072D"/>
    <w:rsid w:val="000022F8"/>
    <w:rsid w:val="000032DD"/>
    <w:rsid w:val="00003D84"/>
    <w:rsid w:val="00007391"/>
    <w:rsid w:val="00010883"/>
    <w:rsid w:val="00012319"/>
    <w:rsid w:val="0001238A"/>
    <w:rsid w:val="00012594"/>
    <w:rsid w:val="00014161"/>
    <w:rsid w:val="0001535E"/>
    <w:rsid w:val="00022D5F"/>
    <w:rsid w:val="00022F49"/>
    <w:rsid w:val="000236A1"/>
    <w:rsid w:val="000240FE"/>
    <w:rsid w:val="0002515F"/>
    <w:rsid w:val="00026149"/>
    <w:rsid w:val="00026E29"/>
    <w:rsid w:val="0002733F"/>
    <w:rsid w:val="000308F9"/>
    <w:rsid w:val="00030BA8"/>
    <w:rsid w:val="000334D3"/>
    <w:rsid w:val="0003466C"/>
    <w:rsid w:val="00035214"/>
    <w:rsid w:val="00040E01"/>
    <w:rsid w:val="000420AB"/>
    <w:rsid w:val="0004358A"/>
    <w:rsid w:val="000465A6"/>
    <w:rsid w:val="0004683F"/>
    <w:rsid w:val="000503B9"/>
    <w:rsid w:val="000543F4"/>
    <w:rsid w:val="00055D66"/>
    <w:rsid w:val="00057E45"/>
    <w:rsid w:val="00060DB1"/>
    <w:rsid w:val="000632D3"/>
    <w:rsid w:val="0006384B"/>
    <w:rsid w:val="000648AB"/>
    <w:rsid w:val="00064ED7"/>
    <w:rsid w:val="00064EEE"/>
    <w:rsid w:val="00066335"/>
    <w:rsid w:val="00066338"/>
    <w:rsid w:val="000665C0"/>
    <w:rsid w:val="000665EF"/>
    <w:rsid w:val="00070C9E"/>
    <w:rsid w:val="000714F9"/>
    <w:rsid w:val="00073274"/>
    <w:rsid w:val="0007347E"/>
    <w:rsid w:val="000744BB"/>
    <w:rsid w:val="00083796"/>
    <w:rsid w:val="00084A7C"/>
    <w:rsid w:val="00084DC3"/>
    <w:rsid w:val="00084DF6"/>
    <w:rsid w:val="000854A4"/>
    <w:rsid w:val="00085B27"/>
    <w:rsid w:val="00085C47"/>
    <w:rsid w:val="00090A8A"/>
    <w:rsid w:val="00094454"/>
    <w:rsid w:val="000960DF"/>
    <w:rsid w:val="00096CB8"/>
    <w:rsid w:val="000A09CB"/>
    <w:rsid w:val="000A17AF"/>
    <w:rsid w:val="000A2272"/>
    <w:rsid w:val="000A22B6"/>
    <w:rsid w:val="000A233B"/>
    <w:rsid w:val="000A27E9"/>
    <w:rsid w:val="000B392C"/>
    <w:rsid w:val="000B4F40"/>
    <w:rsid w:val="000B5B6F"/>
    <w:rsid w:val="000C0895"/>
    <w:rsid w:val="000C2726"/>
    <w:rsid w:val="000C3A0E"/>
    <w:rsid w:val="000C55C8"/>
    <w:rsid w:val="000C6007"/>
    <w:rsid w:val="000C6064"/>
    <w:rsid w:val="000C6447"/>
    <w:rsid w:val="000C7861"/>
    <w:rsid w:val="000C7C5F"/>
    <w:rsid w:val="000D1A1D"/>
    <w:rsid w:val="000E163C"/>
    <w:rsid w:val="000E1DE9"/>
    <w:rsid w:val="000E39EB"/>
    <w:rsid w:val="000E3FAB"/>
    <w:rsid w:val="000E507C"/>
    <w:rsid w:val="000E580D"/>
    <w:rsid w:val="000E5E68"/>
    <w:rsid w:val="000E69A1"/>
    <w:rsid w:val="000E7CE0"/>
    <w:rsid w:val="000F6D78"/>
    <w:rsid w:val="000F7F16"/>
    <w:rsid w:val="000F7F5E"/>
    <w:rsid w:val="00100757"/>
    <w:rsid w:val="00103E06"/>
    <w:rsid w:val="00105E51"/>
    <w:rsid w:val="00107A75"/>
    <w:rsid w:val="00107E16"/>
    <w:rsid w:val="00112E09"/>
    <w:rsid w:val="00113A63"/>
    <w:rsid w:val="00114210"/>
    <w:rsid w:val="00115B2C"/>
    <w:rsid w:val="0011721B"/>
    <w:rsid w:val="00117EB4"/>
    <w:rsid w:val="0012051B"/>
    <w:rsid w:val="00120DD5"/>
    <w:rsid w:val="001211FF"/>
    <w:rsid w:val="00122450"/>
    <w:rsid w:val="00123428"/>
    <w:rsid w:val="0012547E"/>
    <w:rsid w:val="00127B0F"/>
    <w:rsid w:val="00130C89"/>
    <w:rsid w:val="00132D43"/>
    <w:rsid w:val="00135FC3"/>
    <w:rsid w:val="0013707E"/>
    <w:rsid w:val="00137638"/>
    <w:rsid w:val="00137CEC"/>
    <w:rsid w:val="00140439"/>
    <w:rsid w:val="00141215"/>
    <w:rsid w:val="00142DF8"/>
    <w:rsid w:val="00143494"/>
    <w:rsid w:val="00144011"/>
    <w:rsid w:val="00144987"/>
    <w:rsid w:val="00145149"/>
    <w:rsid w:val="001455AC"/>
    <w:rsid w:val="0014719F"/>
    <w:rsid w:val="00150DFC"/>
    <w:rsid w:val="00150E5C"/>
    <w:rsid w:val="0015153D"/>
    <w:rsid w:val="00152D32"/>
    <w:rsid w:val="0015463D"/>
    <w:rsid w:val="00155817"/>
    <w:rsid w:val="0015677F"/>
    <w:rsid w:val="001646DA"/>
    <w:rsid w:val="00165356"/>
    <w:rsid w:val="0017006D"/>
    <w:rsid w:val="001737B9"/>
    <w:rsid w:val="001762C1"/>
    <w:rsid w:val="0018034F"/>
    <w:rsid w:val="00184375"/>
    <w:rsid w:val="001843D2"/>
    <w:rsid w:val="00186260"/>
    <w:rsid w:val="00187DDF"/>
    <w:rsid w:val="0019156A"/>
    <w:rsid w:val="001923E5"/>
    <w:rsid w:val="00192572"/>
    <w:rsid w:val="00192C25"/>
    <w:rsid w:val="001941F2"/>
    <w:rsid w:val="001A0D6E"/>
    <w:rsid w:val="001A2ED4"/>
    <w:rsid w:val="001A4FC5"/>
    <w:rsid w:val="001A5E07"/>
    <w:rsid w:val="001B11E2"/>
    <w:rsid w:val="001B155B"/>
    <w:rsid w:val="001B1FD2"/>
    <w:rsid w:val="001B22A7"/>
    <w:rsid w:val="001B2829"/>
    <w:rsid w:val="001B3DBB"/>
    <w:rsid w:val="001B446D"/>
    <w:rsid w:val="001B4E1E"/>
    <w:rsid w:val="001B61EF"/>
    <w:rsid w:val="001B74EF"/>
    <w:rsid w:val="001C457D"/>
    <w:rsid w:val="001C4ECB"/>
    <w:rsid w:val="001C4FEB"/>
    <w:rsid w:val="001C7B9E"/>
    <w:rsid w:val="001C7E8D"/>
    <w:rsid w:val="001D0559"/>
    <w:rsid w:val="001D0566"/>
    <w:rsid w:val="001D2325"/>
    <w:rsid w:val="001D7310"/>
    <w:rsid w:val="001E09D6"/>
    <w:rsid w:val="001E0AAD"/>
    <w:rsid w:val="001E1B29"/>
    <w:rsid w:val="001E366C"/>
    <w:rsid w:val="001E6520"/>
    <w:rsid w:val="001F27B8"/>
    <w:rsid w:val="001F2C68"/>
    <w:rsid w:val="001F3723"/>
    <w:rsid w:val="001F4C6A"/>
    <w:rsid w:val="001F5186"/>
    <w:rsid w:val="001F7EEF"/>
    <w:rsid w:val="00200971"/>
    <w:rsid w:val="00204324"/>
    <w:rsid w:val="00207298"/>
    <w:rsid w:val="00212121"/>
    <w:rsid w:val="00213F40"/>
    <w:rsid w:val="0021411B"/>
    <w:rsid w:val="00214469"/>
    <w:rsid w:val="00214724"/>
    <w:rsid w:val="002161D2"/>
    <w:rsid w:val="0021731D"/>
    <w:rsid w:val="00217721"/>
    <w:rsid w:val="00220DAA"/>
    <w:rsid w:val="00223B7A"/>
    <w:rsid w:val="00230E83"/>
    <w:rsid w:val="00230EA2"/>
    <w:rsid w:val="002335C9"/>
    <w:rsid w:val="0023476D"/>
    <w:rsid w:val="00236703"/>
    <w:rsid w:val="00236713"/>
    <w:rsid w:val="00236CC1"/>
    <w:rsid w:val="00237045"/>
    <w:rsid w:val="0023720B"/>
    <w:rsid w:val="00237217"/>
    <w:rsid w:val="002376A1"/>
    <w:rsid w:val="0024198F"/>
    <w:rsid w:val="002419EC"/>
    <w:rsid w:val="00243B54"/>
    <w:rsid w:val="00243BC6"/>
    <w:rsid w:val="00244057"/>
    <w:rsid w:val="002452D2"/>
    <w:rsid w:val="002468CE"/>
    <w:rsid w:val="00252F6C"/>
    <w:rsid w:val="00256993"/>
    <w:rsid w:val="002577DC"/>
    <w:rsid w:val="00260B9F"/>
    <w:rsid w:val="00260FE1"/>
    <w:rsid w:val="00261089"/>
    <w:rsid w:val="00263CC8"/>
    <w:rsid w:val="00263EAC"/>
    <w:rsid w:val="00265310"/>
    <w:rsid w:val="002662F9"/>
    <w:rsid w:val="002705DD"/>
    <w:rsid w:val="00271535"/>
    <w:rsid w:val="00274351"/>
    <w:rsid w:val="002744A3"/>
    <w:rsid w:val="0027478A"/>
    <w:rsid w:val="00276F00"/>
    <w:rsid w:val="002773ED"/>
    <w:rsid w:val="00277DB8"/>
    <w:rsid w:val="0028028C"/>
    <w:rsid w:val="00284E77"/>
    <w:rsid w:val="0028613E"/>
    <w:rsid w:val="002865E9"/>
    <w:rsid w:val="0029092E"/>
    <w:rsid w:val="00290FC5"/>
    <w:rsid w:val="002916ED"/>
    <w:rsid w:val="00291881"/>
    <w:rsid w:val="002A3B49"/>
    <w:rsid w:val="002A5FD0"/>
    <w:rsid w:val="002A70F8"/>
    <w:rsid w:val="002B065D"/>
    <w:rsid w:val="002B166A"/>
    <w:rsid w:val="002B16B3"/>
    <w:rsid w:val="002B1B4D"/>
    <w:rsid w:val="002B2817"/>
    <w:rsid w:val="002B36E7"/>
    <w:rsid w:val="002B39BB"/>
    <w:rsid w:val="002B4BC5"/>
    <w:rsid w:val="002B59E5"/>
    <w:rsid w:val="002C4421"/>
    <w:rsid w:val="002D0F02"/>
    <w:rsid w:val="002D12B2"/>
    <w:rsid w:val="002D4255"/>
    <w:rsid w:val="002D4487"/>
    <w:rsid w:val="002D44CE"/>
    <w:rsid w:val="002D5F71"/>
    <w:rsid w:val="002D6125"/>
    <w:rsid w:val="002E217A"/>
    <w:rsid w:val="002E3666"/>
    <w:rsid w:val="002E4872"/>
    <w:rsid w:val="002E6B0F"/>
    <w:rsid w:val="002E7323"/>
    <w:rsid w:val="002F427C"/>
    <w:rsid w:val="002F6F64"/>
    <w:rsid w:val="002F7276"/>
    <w:rsid w:val="00303351"/>
    <w:rsid w:val="00305125"/>
    <w:rsid w:val="00305431"/>
    <w:rsid w:val="00306BBE"/>
    <w:rsid w:val="0031407D"/>
    <w:rsid w:val="00314D90"/>
    <w:rsid w:val="00317CCC"/>
    <w:rsid w:val="0032101E"/>
    <w:rsid w:val="00324D8F"/>
    <w:rsid w:val="00326037"/>
    <w:rsid w:val="0032619A"/>
    <w:rsid w:val="00326F28"/>
    <w:rsid w:val="003344E2"/>
    <w:rsid w:val="00335E7E"/>
    <w:rsid w:val="00335F41"/>
    <w:rsid w:val="00336594"/>
    <w:rsid w:val="00336D67"/>
    <w:rsid w:val="00340D15"/>
    <w:rsid w:val="00340DAE"/>
    <w:rsid w:val="0034310A"/>
    <w:rsid w:val="00343A6E"/>
    <w:rsid w:val="003444B7"/>
    <w:rsid w:val="003453EA"/>
    <w:rsid w:val="00347807"/>
    <w:rsid w:val="003517A7"/>
    <w:rsid w:val="00352AAB"/>
    <w:rsid w:val="00355702"/>
    <w:rsid w:val="00356119"/>
    <w:rsid w:val="00360235"/>
    <w:rsid w:val="00360395"/>
    <w:rsid w:val="00362BB4"/>
    <w:rsid w:val="003631B4"/>
    <w:rsid w:val="0036345A"/>
    <w:rsid w:val="003652B7"/>
    <w:rsid w:val="00366471"/>
    <w:rsid w:val="0036775D"/>
    <w:rsid w:val="00367B4C"/>
    <w:rsid w:val="00367B96"/>
    <w:rsid w:val="00370BE3"/>
    <w:rsid w:val="00373FB3"/>
    <w:rsid w:val="00376ABC"/>
    <w:rsid w:val="003823F9"/>
    <w:rsid w:val="00382B22"/>
    <w:rsid w:val="00382D20"/>
    <w:rsid w:val="00383F40"/>
    <w:rsid w:val="00384DB0"/>
    <w:rsid w:val="00384F26"/>
    <w:rsid w:val="003900CD"/>
    <w:rsid w:val="00390A34"/>
    <w:rsid w:val="00390FBD"/>
    <w:rsid w:val="003965EE"/>
    <w:rsid w:val="003A1743"/>
    <w:rsid w:val="003A29DA"/>
    <w:rsid w:val="003A4635"/>
    <w:rsid w:val="003A5137"/>
    <w:rsid w:val="003B048B"/>
    <w:rsid w:val="003B14E1"/>
    <w:rsid w:val="003B3572"/>
    <w:rsid w:val="003B41FE"/>
    <w:rsid w:val="003B59B4"/>
    <w:rsid w:val="003B672E"/>
    <w:rsid w:val="003B7075"/>
    <w:rsid w:val="003B7D04"/>
    <w:rsid w:val="003C00D9"/>
    <w:rsid w:val="003C0125"/>
    <w:rsid w:val="003C0410"/>
    <w:rsid w:val="003C5F38"/>
    <w:rsid w:val="003C6C6E"/>
    <w:rsid w:val="003D05D0"/>
    <w:rsid w:val="003D068A"/>
    <w:rsid w:val="003D2356"/>
    <w:rsid w:val="003D2773"/>
    <w:rsid w:val="003D29EE"/>
    <w:rsid w:val="003D3C56"/>
    <w:rsid w:val="003D6A9F"/>
    <w:rsid w:val="003E145D"/>
    <w:rsid w:val="003E56BC"/>
    <w:rsid w:val="003E5CDF"/>
    <w:rsid w:val="003F6831"/>
    <w:rsid w:val="003F778D"/>
    <w:rsid w:val="003F790D"/>
    <w:rsid w:val="00400078"/>
    <w:rsid w:val="0040077E"/>
    <w:rsid w:val="004037EA"/>
    <w:rsid w:val="00404507"/>
    <w:rsid w:val="004060E1"/>
    <w:rsid w:val="0040722E"/>
    <w:rsid w:val="0041100A"/>
    <w:rsid w:val="00412BD5"/>
    <w:rsid w:val="00414A05"/>
    <w:rsid w:val="00416828"/>
    <w:rsid w:val="004173DE"/>
    <w:rsid w:val="004210CF"/>
    <w:rsid w:val="004210EB"/>
    <w:rsid w:val="00421C05"/>
    <w:rsid w:val="00422465"/>
    <w:rsid w:val="004233A3"/>
    <w:rsid w:val="00423499"/>
    <w:rsid w:val="004276AD"/>
    <w:rsid w:val="0043124B"/>
    <w:rsid w:val="0043193A"/>
    <w:rsid w:val="00431BB2"/>
    <w:rsid w:val="00432278"/>
    <w:rsid w:val="00433008"/>
    <w:rsid w:val="00436339"/>
    <w:rsid w:val="00436F05"/>
    <w:rsid w:val="004419E6"/>
    <w:rsid w:val="004475B8"/>
    <w:rsid w:val="00450A69"/>
    <w:rsid w:val="00451BC5"/>
    <w:rsid w:val="00451CA1"/>
    <w:rsid w:val="004523B0"/>
    <w:rsid w:val="00456707"/>
    <w:rsid w:val="00457C17"/>
    <w:rsid w:val="004600C1"/>
    <w:rsid w:val="00460577"/>
    <w:rsid w:val="00464115"/>
    <w:rsid w:val="004652C9"/>
    <w:rsid w:val="004716A5"/>
    <w:rsid w:val="00472915"/>
    <w:rsid w:val="00484651"/>
    <w:rsid w:val="00486325"/>
    <w:rsid w:val="00487E14"/>
    <w:rsid w:val="00490321"/>
    <w:rsid w:val="00490CD9"/>
    <w:rsid w:val="00494B8B"/>
    <w:rsid w:val="004968D5"/>
    <w:rsid w:val="0049781C"/>
    <w:rsid w:val="004A3904"/>
    <w:rsid w:val="004A5916"/>
    <w:rsid w:val="004A6101"/>
    <w:rsid w:val="004A69F4"/>
    <w:rsid w:val="004A6CDF"/>
    <w:rsid w:val="004B0A32"/>
    <w:rsid w:val="004B3863"/>
    <w:rsid w:val="004B5543"/>
    <w:rsid w:val="004B7830"/>
    <w:rsid w:val="004C29B1"/>
    <w:rsid w:val="004C2CF1"/>
    <w:rsid w:val="004C32B5"/>
    <w:rsid w:val="004C4E7F"/>
    <w:rsid w:val="004D0C14"/>
    <w:rsid w:val="004D1244"/>
    <w:rsid w:val="004D148F"/>
    <w:rsid w:val="004D18AE"/>
    <w:rsid w:val="004D1E1C"/>
    <w:rsid w:val="004D1ECB"/>
    <w:rsid w:val="004D42C8"/>
    <w:rsid w:val="004D46DE"/>
    <w:rsid w:val="004E0B8B"/>
    <w:rsid w:val="004E219C"/>
    <w:rsid w:val="004E3B66"/>
    <w:rsid w:val="004E59F3"/>
    <w:rsid w:val="004E5D06"/>
    <w:rsid w:val="004F24FC"/>
    <w:rsid w:val="004F5DE8"/>
    <w:rsid w:val="004F638F"/>
    <w:rsid w:val="004F6D88"/>
    <w:rsid w:val="004F72DB"/>
    <w:rsid w:val="004F768A"/>
    <w:rsid w:val="004F7BC4"/>
    <w:rsid w:val="0050068B"/>
    <w:rsid w:val="00500BC2"/>
    <w:rsid w:val="005036EB"/>
    <w:rsid w:val="00506070"/>
    <w:rsid w:val="00506D79"/>
    <w:rsid w:val="00512E2D"/>
    <w:rsid w:val="005145A6"/>
    <w:rsid w:val="005156E7"/>
    <w:rsid w:val="0051704F"/>
    <w:rsid w:val="005178C5"/>
    <w:rsid w:val="00517901"/>
    <w:rsid w:val="00524691"/>
    <w:rsid w:val="00524E22"/>
    <w:rsid w:val="0052610A"/>
    <w:rsid w:val="00527F79"/>
    <w:rsid w:val="00530F2A"/>
    <w:rsid w:val="00536041"/>
    <w:rsid w:val="005408AC"/>
    <w:rsid w:val="00540947"/>
    <w:rsid w:val="00542842"/>
    <w:rsid w:val="00542900"/>
    <w:rsid w:val="005439A3"/>
    <w:rsid w:val="005439F2"/>
    <w:rsid w:val="00543B61"/>
    <w:rsid w:val="00545C98"/>
    <w:rsid w:val="00545EBC"/>
    <w:rsid w:val="00546305"/>
    <w:rsid w:val="00546E5C"/>
    <w:rsid w:val="005474BC"/>
    <w:rsid w:val="00547C14"/>
    <w:rsid w:val="00552539"/>
    <w:rsid w:val="00552C20"/>
    <w:rsid w:val="005537F2"/>
    <w:rsid w:val="00555689"/>
    <w:rsid w:val="005566C9"/>
    <w:rsid w:val="0056371A"/>
    <w:rsid w:val="00564367"/>
    <w:rsid w:val="005677A0"/>
    <w:rsid w:val="00567ABA"/>
    <w:rsid w:val="0057171D"/>
    <w:rsid w:val="00572411"/>
    <w:rsid w:val="00573188"/>
    <w:rsid w:val="00575C0A"/>
    <w:rsid w:val="005764D5"/>
    <w:rsid w:val="00580878"/>
    <w:rsid w:val="00580B39"/>
    <w:rsid w:val="005817D7"/>
    <w:rsid w:val="0058189E"/>
    <w:rsid w:val="005823EB"/>
    <w:rsid w:val="00582627"/>
    <w:rsid w:val="00582887"/>
    <w:rsid w:val="005901CF"/>
    <w:rsid w:val="005905F0"/>
    <w:rsid w:val="0059095E"/>
    <w:rsid w:val="00590F50"/>
    <w:rsid w:val="005945E0"/>
    <w:rsid w:val="00595A23"/>
    <w:rsid w:val="00595B71"/>
    <w:rsid w:val="005A0BED"/>
    <w:rsid w:val="005A2C3A"/>
    <w:rsid w:val="005A5764"/>
    <w:rsid w:val="005A7503"/>
    <w:rsid w:val="005B027E"/>
    <w:rsid w:val="005B3BE5"/>
    <w:rsid w:val="005B3F1F"/>
    <w:rsid w:val="005B5ECB"/>
    <w:rsid w:val="005B6BFD"/>
    <w:rsid w:val="005B7A9C"/>
    <w:rsid w:val="005C10D6"/>
    <w:rsid w:val="005C18EF"/>
    <w:rsid w:val="005C1F58"/>
    <w:rsid w:val="005C6B6E"/>
    <w:rsid w:val="005C7CA0"/>
    <w:rsid w:val="005D0C74"/>
    <w:rsid w:val="005D527C"/>
    <w:rsid w:val="005D5286"/>
    <w:rsid w:val="005D6EF2"/>
    <w:rsid w:val="005D77D3"/>
    <w:rsid w:val="005E12E9"/>
    <w:rsid w:val="005E3D6F"/>
    <w:rsid w:val="005E4B03"/>
    <w:rsid w:val="005E52D6"/>
    <w:rsid w:val="005F2C1E"/>
    <w:rsid w:val="005F40ED"/>
    <w:rsid w:val="005F67A8"/>
    <w:rsid w:val="005F707A"/>
    <w:rsid w:val="00600CD8"/>
    <w:rsid w:val="00602BE4"/>
    <w:rsid w:val="006051C5"/>
    <w:rsid w:val="00606E45"/>
    <w:rsid w:val="00610366"/>
    <w:rsid w:val="00610842"/>
    <w:rsid w:val="00610D73"/>
    <w:rsid w:val="00613984"/>
    <w:rsid w:val="006145BA"/>
    <w:rsid w:val="00615221"/>
    <w:rsid w:val="006168EC"/>
    <w:rsid w:val="0062262E"/>
    <w:rsid w:val="00624D83"/>
    <w:rsid w:val="00627011"/>
    <w:rsid w:val="00627516"/>
    <w:rsid w:val="006339C1"/>
    <w:rsid w:val="0063436A"/>
    <w:rsid w:val="00636519"/>
    <w:rsid w:val="00636A7A"/>
    <w:rsid w:val="00640952"/>
    <w:rsid w:val="00640977"/>
    <w:rsid w:val="00642571"/>
    <w:rsid w:val="00642D47"/>
    <w:rsid w:val="006432BD"/>
    <w:rsid w:val="006440BE"/>
    <w:rsid w:val="00644D78"/>
    <w:rsid w:val="0065076F"/>
    <w:rsid w:val="00655679"/>
    <w:rsid w:val="006568D9"/>
    <w:rsid w:val="00656E45"/>
    <w:rsid w:val="00657764"/>
    <w:rsid w:val="006604BD"/>
    <w:rsid w:val="006622AD"/>
    <w:rsid w:val="00663032"/>
    <w:rsid w:val="0066459A"/>
    <w:rsid w:val="0066504B"/>
    <w:rsid w:val="006657DC"/>
    <w:rsid w:val="00667FED"/>
    <w:rsid w:val="00672B5D"/>
    <w:rsid w:val="006733D8"/>
    <w:rsid w:val="006741D7"/>
    <w:rsid w:val="00675E49"/>
    <w:rsid w:val="0068038A"/>
    <w:rsid w:val="00684692"/>
    <w:rsid w:val="00685FED"/>
    <w:rsid w:val="00694075"/>
    <w:rsid w:val="00694E04"/>
    <w:rsid w:val="00694F95"/>
    <w:rsid w:val="006968A3"/>
    <w:rsid w:val="00696D49"/>
    <w:rsid w:val="006972F7"/>
    <w:rsid w:val="006A0F71"/>
    <w:rsid w:val="006A5B43"/>
    <w:rsid w:val="006A6DE5"/>
    <w:rsid w:val="006A732F"/>
    <w:rsid w:val="006B0CF2"/>
    <w:rsid w:val="006B1654"/>
    <w:rsid w:val="006B17E4"/>
    <w:rsid w:val="006B19D7"/>
    <w:rsid w:val="006B3C9E"/>
    <w:rsid w:val="006B4082"/>
    <w:rsid w:val="006B40C5"/>
    <w:rsid w:val="006B41F1"/>
    <w:rsid w:val="006B5742"/>
    <w:rsid w:val="006B5990"/>
    <w:rsid w:val="006B6A21"/>
    <w:rsid w:val="006B7D40"/>
    <w:rsid w:val="006C307E"/>
    <w:rsid w:val="006C31C1"/>
    <w:rsid w:val="006C7CC2"/>
    <w:rsid w:val="006D08F0"/>
    <w:rsid w:val="006D14C1"/>
    <w:rsid w:val="006D20B1"/>
    <w:rsid w:val="006D28CF"/>
    <w:rsid w:val="006D6497"/>
    <w:rsid w:val="006D700F"/>
    <w:rsid w:val="006E0FD8"/>
    <w:rsid w:val="006E16BD"/>
    <w:rsid w:val="006E32CF"/>
    <w:rsid w:val="006E52C0"/>
    <w:rsid w:val="006E7405"/>
    <w:rsid w:val="006F0C63"/>
    <w:rsid w:val="006F181E"/>
    <w:rsid w:val="006F1F56"/>
    <w:rsid w:val="006F28ED"/>
    <w:rsid w:val="006F37D1"/>
    <w:rsid w:val="006F5B38"/>
    <w:rsid w:val="006F6059"/>
    <w:rsid w:val="006F7BAA"/>
    <w:rsid w:val="00700A4E"/>
    <w:rsid w:val="0071100B"/>
    <w:rsid w:val="00711EB8"/>
    <w:rsid w:val="00711FFE"/>
    <w:rsid w:val="00712A41"/>
    <w:rsid w:val="007153D8"/>
    <w:rsid w:val="007168C2"/>
    <w:rsid w:val="00716E10"/>
    <w:rsid w:val="00721B9B"/>
    <w:rsid w:val="00723759"/>
    <w:rsid w:val="00723838"/>
    <w:rsid w:val="007239FA"/>
    <w:rsid w:val="007248C5"/>
    <w:rsid w:val="00725373"/>
    <w:rsid w:val="00730002"/>
    <w:rsid w:val="007305DC"/>
    <w:rsid w:val="00730E61"/>
    <w:rsid w:val="00731BD9"/>
    <w:rsid w:val="007346AF"/>
    <w:rsid w:val="00736D6C"/>
    <w:rsid w:val="00737462"/>
    <w:rsid w:val="007379E3"/>
    <w:rsid w:val="0074267A"/>
    <w:rsid w:val="00743285"/>
    <w:rsid w:val="00744A0B"/>
    <w:rsid w:val="007460CE"/>
    <w:rsid w:val="00747C58"/>
    <w:rsid w:val="007508E0"/>
    <w:rsid w:val="00750E83"/>
    <w:rsid w:val="00751D59"/>
    <w:rsid w:val="0075223A"/>
    <w:rsid w:val="007559D8"/>
    <w:rsid w:val="007559FF"/>
    <w:rsid w:val="00756E4C"/>
    <w:rsid w:val="007605B6"/>
    <w:rsid w:val="00764F09"/>
    <w:rsid w:val="007742FC"/>
    <w:rsid w:val="007754D1"/>
    <w:rsid w:val="007765D6"/>
    <w:rsid w:val="00783AAD"/>
    <w:rsid w:val="00784C1C"/>
    <w:rsid w:val="007870FC"/>
    <w:rsid w:val="00787EBB"/>
    <w:rsid w:val="00790E21"/>
    <w:rsid w:val="00792C70"/>
    <w:rsid w:val="007931BA"/>
    <w:rsid w:val="00794AB3"/>
    <w:rsid w:val="00796839"/>
    <w:rsid w:val="00796B37"/>
    <w:rsid w:val="007A01D2"/>
    <w:rsid w:val="007A0963"/>
    <w:rsid w:val="007A0E0E"/>
    <w:rsid w:val="007A1081"/>
    <w:rsid w:val="007A1999"/>
    <w:rsid w:val="007A34F0"/>
    <w:rsid w:val="007A47B8"/>
    <w:rsid w:val="007A4C40"/>
    <w:rsid w:val="007A57D1"/>
    <w:rsid w:val="007A60A7"/>
    <w:rsid w:val="007A645F"/>
    <w:rsid w:val="007A73CB"/>
    <w:rsid w:val="007A7484"/>
    <w:rsid w:val="007A7659"/>
    <w:rsid w:val="007A7805"/>
    <w:rsid w:val="007B0922"/>
    <w:rsid w:val="007B0B3F"/>
    <w:rsid w:val="007B1262"/>
    <w:rsid w:val="007B4B00"/>
    <w:rsid w:val="007C147F"/>
    <w:rsid w:val="007C1D50"/>
    <w:rsid w:val="007C418D"/>
    <w:rsid w:val="007C6D38"/>
    <w:rsid w:val="007D0CB3"/>
    <w:rsid w:val="007D1A70"/>
    <w:rsid w:val="007E1F5E"/>
    <w:rsid w:val="007E40B0"/>
    <w:rsid w:val="007E46B0"/>
    <w:rsid w:val="007E4BC9"/>
    <w:rsid w:val="007E5536"/>
    <w:rsid w:val="007E7F7D"/>
    <w:rsid w:val="007F08DE"/>
    <w:rsid w:val="007F0A0B"/>
    <w:rsid w:val="007F56BE"/>
    <w:rsid w:val="007F6B34"/>
    <w:rsid w:val="008016D3"/>
    <w:rsid w:val="008042E2"/>
    <w:rsid w:val="008106B5"/>
    <w:rsid w:val="0081193B"/>
    <w:rsid w:val="008126C5"/>
    <w:rsid w:val="0081482D"/>
    <w:rsid w:val="00815470"/>
    <w:rsid w:val="00815528"/>
    <w:rsid w:val="0081700E"/>
    <w:rsid w:val="008214E3"/>
    <w:rsid w:val="00821B98"/>
    <w:rsid w:val="00822146"/>
    <w:rsid w:val="00824DF6"/>
    <w:rsid w:val="00824F25"/>
    <w:rsid w:val="00825BA3"/>
    <w:rsid w:val="00830A24"/>
    <w:rsid w:val="00830B7D"/>
    <w:rsid w:val="0083100C"/>
    <w:rsid w:val="00832EEF"/>
    <w:rsid w:val="00835174"/>
    <w:rsid w:val="00837A65"/>
    <w:rsid w:val="00844D76"/>
    <w:rsid w:val="00845229"/>
    <w:rsid w:val="0085009C"/>
    <w:rsid w:val="00851ECE"/>
    <w:rsid w:val="00854CB7"/>
    <w:rsid w:val="0085641C"/>
    <w:rsid w:val="00856F4E"/>
    <w:rsid w:val="00857211"/>
    <w:rsid w:val="00860630"/>
    <w:rsid w:val="00860B25"/>
    <w:rsid w:val="00860B64"/>
    <w:rsid w:val="0086232C"/>
    <w:rsid w:val="008626E4"/>
    <w:rsid w:val="00863139"/>
    <w:rsid w:val="00870479"/>
    <w:rsid w:val="00872860"/>
    <w:rsid w:val="00873EAA"/>
    <w:rsid w:val="00873F36"/>
    <w:rsid w:val="0087714E"/>
    <w:rsid w:val="00880934"/>
    <w:rsid w:val="00880EF7"/>
    <w:rsid w:val="00883557"/>
    <w:rsid w:val="008873F3"/>
    <w:rsid w:val="00887B36"/>
    <w:rsid w:val="008914DB"/>
    <w:rsid w:val="008956D0"/>
    <w:rsid w:val="008A2FAF"/>
    <w:rsid w:val="008A3C87"/>
    <w:rsid w:val="008B41D9"/>
    <w:rsid w:val="008B58D0"/>
    <w:rsid w:val="008B6440"/>
    <w:rsid w:val="008B66D2"/>
    <w:rsid w:val="008C239A"/>
    <w:rsid w:val="008C540F"/>
    <w:rsid w:val="008D695D"/>
    <w:rsid w:val="008E224A"/>
    <w:rsid w:val="008E3668"/>
    <w:rsid w:val="008E7F2B"/>
    <w:rsid w:val="008F188C"/>
    <w:rsid w:val="008F3EC3"/>
    <w:rsid w:val="008F633D"/>
    <w:rsid w:val="00900669"/>
    <w:rsid w:val="009010CE"/>
    <w:rsid w:val="00901232"/>
    <w:rsid w:val="00907355"/>
    <w:rsid w:val="009101D0"/>
    <w:rsid w:val="0091047A"/>
    <w:rsid w:val="00911872"/>
    <w:rsid w:val="009121AC"/>
    <w:rsid w:val="009127F0"/>
    <w:rsid w:val="00912D1D"/>
    <w:rsid w:val="009206A9"/>
    <w:rsid w:val="00920FC8"/>
    <w:rsid w:val="0092154D"/>
    <w:rsid w:val="00921C3D"/>
    <w:rsid w:val="0092428A"/>
    <w:rsid w:val="00931C1C"/>
    <w:rsid w:val="0093223A"/>
    <w:rsid w:val="0093316D"/>
    <w:rsid w:val="00933BDE"/>
    <w:rsid w:val="0093431F"/>
    <w:rsid w:val="009372C6"/>
    <w:rsid w:val="00937F19"/>
    <w:rsid w:val="0094527F"/>
    <w:rsid w:val="00947EFC"/>
    <w:rsid w:val="0095061D"/>
    <w:rsid w:val="009509D4"/>
    <w:rsid w:val="0095144B"/>
    <w:rsid w:val="00954AB9"/>
    <w:rsid w:val="009557BE"/>
    <w:rsid w:val="009570E4"/>
    <w:rsid w:val="0095746A"/>
    <w:rsid w:val="00957626"/>
    <w:rsid w:val="00962986"/>
    <w:rsid w:val="009630BA"/>
    <w:rsid w:val="00965CAC"/>
    <w:rsid w:val="00965E79"/>
    <w:rsid w:val="00966C92"/>
    <w:rsid w:val="00967589"/>
    <w:rsid w:val="009710EC"/>
    <w:rsid w:val="00971A3A"/>
    <w:rsid w:val="00971CC4"/>
    <w:rsid w:val="00972A84"/>
    <w:rsid w:val="00974399"/>
    <w:rsid w:val="009745D8"/>
    <w:rsid w:val="00974E37"/>
    <w:rsid w:val="00976743"/>
    <w:rsid w:val="00977BFD"/>
    <w:rsid w:val="00982FC9"/>
    <w:rsid w:val="00984B10"/>
    <w:rsid w:val="00987098"/>
    <w:rsid w:val="00992F58"/>
    <w:rsid w:val="009958FB"/>
    <w:rsid w:val="009A1027"/>
    <w:rsid w:val="009A1605"/>
    <w:rsid w:val="009A2180"/>
    <w:rsid w:val="009A49B5"/>
    <w:rsid w:val="009A5649"/>
    <w:rsid w:val="009A7EB0"/>
    <w:rsid w:val="009B1179"/>
    <w:rsid w:val="009B2DA1"/>
    <w:rsid w:val="009B3A42"/>
    <w:rsid w:val="009B3D97"/>
    <w:rsid w:val="009B7826"/>
    <w:rsid w:val="009C10D8"/>
    <w:rsid w:val="009C142B"/>
    <w:rsid w:val="009C1C22"/>
    <w:rsid w:val="009C75F2"/>
    <w:rsid w:val="009C7878"/>
    <w:rsid w:val="009C7F43"/>
    <w:rsid w:val="009D29D1"/>
    <w:rsid w:val="009D3B5B"/>
    <w:rsid w:val="009D3DE3"/>
    <w:rsid w:val="009D4EE9"/>
    <w:rsid w:val="009D57E2"/>
    <w:rsid w:val="009D71F2"/>
    <w:rsid w:val="009E05A2"/>
    <w:rsid w:val="009E1951"/>
    <w:rsid w:val="009E20B5"/>
    <w:rsid w:val="009E32F7"/>
    <w:rsid w:val="009E383E"/>
    <w:rsid w:val="009E75F1"/>
    <w:rsid w:val="009E7FA5"/>
    <w:rsid w:val="009F32FC"/>
    <w:rsid w:val="009F3523"/>
    <w:rsid w:val="009F4DD6"/>
    <w:rsid w:val="009F7222"/>
    <w:rsid w:val="009F744F"/>
    <w:rsid w:val="00A000AB"/>
    <w:rsid w:val="00A01789"/>
    <w:rsid w:val="00A03173"/>
    <w:rsid w:val="00A05BB4"/>
    <w:rsid w:val="00A06777"/>
    <w:rsid w:val="00A11321"/>
    <w:rsid w:val="00A11781"/>
    <w:rsid w:val="00A11A47"/>
    <w:rsid w:val="00A127E5"/>
    <w:rsid w:val="00A135B2"/>
    <w:rsid w:val="00A161A5"/>
    <w:rsid w:val="00A24AF6"/>
    <w:rsid w:val="00A26720"/>
    <w:rsid w:val="00A31066"/>
    <w:rsid w:val="00A31C78"/>
    <w:rsid w:val="00A330CA"/>
    <w:rsid w:val="00A338CF"/>
    <w:rsid w:val="00A359BB"/>
    <w:rsid w:val="00A35A31"/>
    <w:rsid w:val="00A367CC"/>
    <w:rsid w:val="00A36C61"/>
    <w:rsid w:val="00A373DD"/>
    <w:rsid w:val="00A44482"/>
    <w:rsid w:val="00A44539"/>
    <w:rsid w:val="00A45FCC"/>
    <w:rsid w:val="00A4640A"/>
    <w:rsid w:val="00A55354"/>
    <w:rsid w:val="00A556B2"/>
    <w:rsid w:val="00A5735A"/>
    <w:rsid w:val="00A6455E"/>
    <w:rsid w:val="00A64866"/>
    <w:rsid w:val="00A6566E"/>
    <w:rsid w:val="00A65A01"/>
    <w:rsid w:val="00A65DA9"/>
    <w:rsid w:val="00A729C6"/>
    <w:rsid w:val="00A72CAD"/>
    <w:rsid w:val="00A843CB"/>
    <w:rsid w:val="00A852AA"/>
    <w:rsid w:val="00A86486"/>
    <w:rsid w:val="00A8771A"/>
    <w:rsid w:val="00A92E56"/>
    <w:rsid w:val="00A93675"/>
    <w:rsid w:val="00A971A8"/>
    <w:rsid w:val="00A97E28"/>
    <w:rsid w:val="00AA0A67"/>
    <w:rsid w:val="00AA1C1A"/>
    <w:rsid w:val="00AA5FCB"/>
    <w:rsid w:val="00AA75D2"/>
    <w:rsid w:val="00AB0ED9"/>
    <w:rsid w:val="00AB5F83"/>
    <w:rsid w:val="00AB732C"/>
    <w:rsid w:val="00AB76CD"/>
    <w:rsid w:val="00AC121B"/>
    <w:rsid w:val="00AC3448"/>
    <w:rsid w:val="00AC373C"/>
    <w:rsid w:val="00AC540F"/>
    <w:rsid w:val="00AC7AAC"/>
    <w:rsid w:val="00AD467F"/>
    <w:rsid w:val="00AD514C"/>
    <w:rsid w:val="00AD5610"/>
    <w:rsid w:val="00AE0108"/>
    <w:rsid w:val="00AE0558"/>
    <w:rsid w:val="00AE48D3"/>
    <w:rsid w:val="00AE622A"/>
    <w:rsid w:val="00AF0335"/>
    <w:rsid w:val="00AF1084"/>
    <w:rsid w:val="00AF45B2"/>
    <w:rsid w:val="00AF524F"/>
    <w:rsid w:val="00AF56C1"/>
    <w:rsid w:val="00AF6783"/>
    <w:rsid w:val="00AF77CC"/>
    <w:rsid w:val="00AF7907"/>
    <w:rsid w:val="00B02F19"/>
    <w:rsid w:val="00B03121"/>
    <w:rsid w:val="00B047FE"/>
    <w:rsid w:val="00B07CD2"/>
    <w:rsid w:val="00B07DAB"/>
    <w:rsid w:val="00B104DC"/>
    <w:rsid w:val="00B1689F"/>
    <w:rsid w:val="00B20303"/>
    <w:rsid w:val="00B20578"/>
    <w:rsid w:val="00B21AE1"/>
    <w:rsid w:val="00B220E9"/>
    <w:rsid w:val="00B22F3B"/>
    <w:rsid w:val="00B26EAF"/>
    <w:rsid w:val="00B2781C"/>
    <w:rsid w:val="00B27DEF"/>
    <w:rsid w:val="00B317B2"/>
    <w:rsid w:val="00B33CC4"/>
    <w:rsid w:val="00B35D2E"/>
    <w:rsid w:val="00B37641"/>
    <w:rsid w:val="00B37BA5"/>
    <w:rsid w:val="00B4302C"/>
    <w:rsid w:val="00B4444D"/>
    <w:rsid w:val="00B444ED"/>
    <w:rsid w:val="00B5055E"/>
    <w:rsid w:val="00B5057B"/>
    <w:rsid w:val="00B52009"/>
    <w:rsid w:val="00B52555"/>
    <w:rsid w:val="00B54EB8"/>
    <w:rsid w:val="00B55CEE"/>
    <w:rsid w:val="00B60D66"/>
    <w:rsid w:val="00B60F72"/>
    <w:rsid w:val="00B63F23"/>
    <w:rsid w:val="00B641FE"/>
    <w:rsid w:val="00B653E2"/>
    <w:rsid w:val="00B6677A"/>
    <w:rsid w:val="00B70C01"/>
    <w:rsid w:val="00B70E39"/>
    <w:rsid w:val="00B70FDA"/>
    <w:rsid w:val="00B715D5"/>
    <w:rsid w:val="00B7211F"/>
    <w:rsid w:val="00B7440F"/>
    <w:rsid w:val="00B8282D"/>
    <w:rsid w:val="00B83603"/>
    <w:rsid w:val="00B83846"/>
    <w:rsid w:val="00B860A2"/>
    <w:rsid w:val="00B86E45"/>
    <w:rsid w:val="00B9149D"/>
    <w:rsid w:val="00B92849"/>
    <w:rsid w:val="00B93CB5"/>
    <w:rsid w:val="00B95C34"/>
    <w:rsid w:val="00B962DE"/>
    <w:rsid w:val="00B978BF"/>
    <w:rsid w:val="00B97BBB"/>
    <w:rsid w:val="00BA3BBE"/>
    <w:rsid w:val="00BA7A59"/>
    <w:rsid w:val="00BB0EEF"/>
    <w:rsid w:val="00BB4250"/>
    <w:rsid w:val="00BB73E4"/>
    <w:rsid w:val="00BC0667"/>
    <w:rsid w:val="00BC099B"/>
    <w:rsid w:val="00BC2171"/>
    <w:rsid w:val="00BC2BB3"/>
    <w:rsid w:val="00BC5534"/>
    <w:rsid w:val="00BC67EE"/>
    <w:rsid w:val="00BC6929"/>
    <w:rsid w:val="00BD19D5"/>
    <w:rsid w:val="00BD3369"/>
    <w:rsid w:val="00BD5185"/>
    <w:rsid w:val="00BD61AA"/>
    <w:rsid w:val="00BD7004"/>
    <w:rsid w:val="00BD7504"/>
    <w:rsid w:val="00BE1131"/>
    <w:rsid w:val="00BE1866"/>
    <w:rsid w:val="00BE2E53"/>
    <w:rsid w:val="00BE5170"/>
    <w:rsid w:val="00BF0409"/>
    <w:rsid w:val="00BF2F30"/>
    <w:rsid w:val="00BF2F80"/>
    <w:rsid w:val="00BF378D"/>
    <w:rsid w:val="00BF3F3D"/>
    <w:rsid w:val="00BF463E"/>
    <w:rsid w:val="00BF5BF8"/>
    <w:rsid w:val="00C019F7"/>
    <w:rsid w:val="00C04B83"/>
    <w:rsid w:val="00C04D09"/>
    <w:rsid w:val="00C05451"/>
    <w:rsid w:val="00C0707D"/>
    <w:rsid w:val="00C07275"/>
    <w:rsid w:val="00C0745B"/>
    <w:rsid w:val="00C10089"/>
    <w:rsid w:val="00C110DB"/>
    <w:rsid w:val="00C11583"/>
    <w:rsid w:val="00C118F4"/>
    <w:rsid w:val="00C127B0"/>
    <w:rsid w:val="00C15D11"/>
    <w:rsid w:val="00C161A8"/>
    <w:rsid w:val="00C17126"/>
    <w:rsid w:val="00C1755C"/>
    <w:rsid w:val="00C22827"/>
    <w:rsid w:val="00C272AE"/>
    <w:rsid w:val="00C27D80"/>
    <w:rsid w:val="00C3450C"/>
    <w:rsid w:val="00C347F5"/>
    <w:rsid w:val="00C35245"/>
    <w:rsid w:val="00C35A32"/>
    <w:rsid w:val="00C41BAE"/>
    <w:rsid w:val="00C41ECF"/>
    <w:rsid w:val="00C43598"/>
    <w:rsid w:val="00C46E25"/>
    <w:rsid w:val="00C47661"/>
    <w:rsid w:val="00C5240A"/>
    <w:rsid w:val="00C53C10"/>
    <w:rsid w:val="00C54012"/>
    <w:rsid w:val="00C57259"/>
    <w:rsid w:val="00C57544"/>
    <w:rsid w:val="00C5781F"/>
    <w:rsid w:val="00C61133"/>
    <w:rsid w:val="00C623B2"/>
    <w:rsid w:val="00C62965"/>
    <w:rsid w:val="00C63362"/>
    <w:rsid w:val="00C6366A"/>
    <w:rsid w:val="00C64108"/>
    <w:rsid w:val="00C706BD"/>
    <w:rsid w:val="00C715A1"/>
    <w:rsid w:val="00C71609"/>
    <w:rsid w:val="00C72B42"/>
    <w:rsid w:val="00C72C54"/>
    <w:rsid w:val="00C73180"/>
    <w:rsid w:val="00C749D4"/>
    <w:rsid w:val="00C74B3C"/>
    <w:rsid w:val="00C75CB4"/>
    <w:rsid w:val="00C85D49"/>
    <w:rsid w:val="00C85D5B"/>
    <w:rsid w:val="00C86091"/>
    <w:rsid w:val="00C86DE6"/>
    <w:rsid w:val="00C87F70"/>
    <w:rsid w:val="00C910BC"/>
    <w:rsid w:val="00C9244D"/>
    <w:rsid w:val="00C95837"/>
    <w:rsid w:val="00C95FC1"/>
    <w:rsid w:val="00C96411"/>
    <w:rsid w:val="00C96F39"/>
    <w:rsid w:val="00C979CC"/>
    <w:rsid w:val="00CA2C6E"/>
    <w:rsid w:val="00CA30BE"/>
    <w:rsid w:val="00CA5D5D"/>
    <w:rsid w:val="00CB0214"/>
    <w:rsid w:val="00CB2439"/>
    <w:rsid w:val="00CB36C9"/>
    <w:rsid w:val="00CB3F4F"/>
    <w:rsid w:val="00CB4AE3"/>
    <w:rsid w:val="00CB4F91"/>
    <w:rsid w:val="00CB597C"/>
    <w:rsid w:val="00CC0449"/>
    <w:rsid w:val="00CC22C1"/>
    <w:rsid w:val="00CC54D9"/>
    <w:rsid w:val="00CC7B6B"/>
    <w:rsid w:val="00CD1F05"/>
    <w:rsid w:val="00CD2B4A"/>
    <w:rsid w:val="00CD383E"/>
    <w:rsid w:val="00CD4427"/>
    <w:rsid w:val="00CD46A5"/>
    <w:rsid w:val="00CE0DF0"/>
    <w:rsid w:val="00CE63A6"/>
    <w:rsid w:val="00CF16AA"/>
    <w:rsid w:val="00CF216F"/>
    <w:rsid w:val="00CF2C6D"/>
    <w:rsid w:val="00CF398D"/>
    <w:rsid w:val="00CF4C07"/>
    <w:rsid w:val="00D02CCE"/>
    <w:rsid w:val="00D13C1B"/>
    <w:rsid w:val="00D1470A"/>
    <w:rsid w:val="00D1485C"/>
    <w:rsid w:val="00D15FD3"/>
    <w:rsid w:val="00D16C0B"/>
    <w:rsid w:val="00D20A60"/>
    <w:rsid w:val="00D21011"/>
    <w:rsid w:val="00D21641"/>
    <w:rsid w:val="00D22E10"/>
    <w:rsid w:val="00D25592"/>
    <w:rsid w:val="00D272CE"/>
    <w:rsid w:val="00D27C4C"/>
    <w:rsid w:val="00D344C9"/>
    <w:rsid w:val="00D34FBD"/>
    <w:rsid w:val="00D35E56"/>
    <w:rsid w:val="00D3768C"/>
    <w:rsid w:val="00D4750C"/>
    <w:rsid w:val="00D47926"/>
    <w:rsid w:val="00D50EC1"/>
    <w:rsid w:val="00D52FED"/>
    <w:rsid w:val="00D56E62"/>
    <w:rsid w:val="00D62239"/>
    <w:rsid w:val="00D63892"/>
    <w:rsid w:val="00D67364"/>
    <w:rsid w:val="00D70FFE"/>
    <w:rsid w:val="00D77BA0"/>
    <w:rsid w:val="00D77C5B"/>
    <w:rsid w:val="00D8712F"/>
    <w:rsid w:val="00D913DF"/>
    <w:rsid w:val="00D933F0"/>
    <w:rsid w:val="00D93A8E"/>
    <w:rsid w:val="00D94B86"/>
    <w:rsid w:val="00D95907"/>
    <w:rsid w:val="00D97A9E"/>
    <w:rsid w:val="00D97D0B"/>
    <w:rsid w:val="00DA041A"/>
    <w:rsid w:val="00DA1A64"/>
    <w:rsid w:val="00DA5E58"/>
    <w:rsid w:val="00DA6214"/>
    <w:rsid w:val="00DB0315"/>
    <w:rsid w:val="00DB0F7B"/>
    <w:rsid w:val="00DC114B"/>
    <w:rsid w:val="00DC19F4"/>
    <w:rsid w:val="00DC2939"/>
    <w:rsid w:val="00DC4B88"/>
    <w:rsid w:val="00DC6BAA"/>
    <w:rsid w:val="00DD221B"/>
    <w:rsid w:val="00DD458C"/>
    <w:rsid w:val="00DD504D"/>
    <w:rsid w:val="00DD68E1"/>
    <w:rsid w:val="00DD6D47"/>
    <w:rsid w:val="00DE0B61"/>
    <w:rsid w:val="00DE2079"/>
    <w:rsid w:val="00DE34D2"/>
    <w:rsid w:val="00DE3A1E"/>
    <w:rsid w:val="00DE3F4C"/>
    <w:rsid w:val="00DE4FFE"/>
    <w:rsid w:val="00DE5D8F"/>
    <w:rsid w:val="00DF26EB"/>
    <w:rsid w:val="00DF294E"/>
    <w:rsid w:val="00DF439B"/>
    <w:rsid w:val="00DF6514"/>
    <w:rsid w:val="00E017F7"/>
    <w:rsid w:val="00E0308F"/>
    <w:rsid w:val="00E05573"/>
    <w:rsid w:val="00E05B2B"/>
    <w:rsid w:val="00E06DD5"/>
    <w:rsid w:val="00E07C2E"/>
    <w:rsid w:val="00E1150E"/>
    <w:rsid w:val="00E128B4"/>
    <w:rsid w:val="00E12D32"/>
    <w:rsid w:val="00E1337E"/>
    <w:rsid w:val="00E13FA2"/>
    <w:rsid w:val="00E14D9C"/>
    <w:rsid w:val="00E15724"/>
    <w:rsid w:val="00E2045B"/>
    <w:rsid w:val="00E214F4"/>
    <w:rsid w:val="00E22B41"/>
    <w:rsid w:val="00E23481"/>
    <w:rsid w:val="00E31AC7"/>
    <w:rsid w:val="00E33253"/>
    <w:rsid w:val="00E3361A"/>
    <w:rsid w:val="00E34D0E"/>
    <w:rsid w:val="00E363E4"/>
    <w:rsid w:val="00E413B3"/>
    <w:rsid w:val="00E418F4"/>
    <w:rsid w:val="00E423D7"/>
    <w:rsid w:val="00E45205"/>
    <w:rsid w:val="00E531EC"/>
    <w:rsid w:val="00E542DE"/>
    <w:rsid w:val="00E546DB"/>
    <w:rsid w:val="00E57863"/>
    <w:rsid w:val="00E605A9"/>
    <w:rsid w:val="00E65686"/>
    <w:rsid w:val="00E72BDD"/>
    <w:rsid w:val="00E730F4"/>
    <w:rsid w:val="00E7676C"/>
    <w:rsid w:val="00E80300"/>
    <w:rsid w:val="00E8183E"/>
    <w:rsid w:val="00E81D0E"/>
    <w:rsid w:val="00E82620"/>
    <w:rsid w:val="00E82AEC"/>
    <w:rsid w:val="00E82C41"/>
    <w:rsid w:val="00E85781"/>
    <w:rsid w:val="00E87C46"/>
    <w:rsid w:val="00E90403"/>
    <w:rsid w:val="00E933CC"/>
    <w:rsid w:val="00E95FBA"/>
    <w:rsid w:val="00E97962"/>
    <w:rsid w:val="00EA2FCF"/>
    <w:rsid w:val="00EA3F35"/>
    <w:rsid w:val="00EA4C60"/>
    <w:rsid w:val="00EA4FF1"/>
    <w:rsid w:val="00EA58D7"/>
    <w:rsid w:val="00EA6991"/>
    <w:rsid w:val="00EA772B"/>
    <w:rsid w:val="00EB0116"/>
    <w:rsid w:val="00EB2056"/>
    <w:rsid w:val="00EB3083"/>
    <w:rsid w:val="00EB38E7"/>
    <w:rsid w:val="00EB3975"/>
    <w:rsid w:val="00EB59AF"/>
    <w:rsid w:val="00EC1164"/>
    <w:rsid w:val="00EC151B"/>
    <w:rsid w:val="00EC46E4"/>
    <w:rsid w:val="00EC49D0"/>
    <w:rsid w:val="00EC5D81"/>
    <w:rsid w:val="00EC6CA8"/>
    <w:rsid w:val="00EC76BB"/>
    <w:rsid w:val="00ED089B"/>
    <w:rsid w:val="00ED14CC"/>
    <w:rsid w:val="00ED221E"/>
    <w:rsid w:val="00ED2518"/>
    <w:rsid w:val="00ED2D7F"/>
    <w:rsid w:val="00ED4CE0"/>
    <w:rsid w:val="00ED6652"/>
    <w:rsid w:val="00ED7369"/>
    <w:rsid w:val="00EE0C64"/>
    <w:rsid w:val="00EE28FA"/>
    <w:rsid w:val="00EE4122"/>
    <w:rsid w:val="00EE50B4"/>
    <w:rsid w:val="00EE6456"/>
    <w:rsid w:val="00EE6D8A"/>
    <w:rsid w:val="00EF2A85"/>
    <w:rsid w:val="00EF39F2"/>
    <w:rsid w:val="00EF5098"/>
    <w:rsid w:val="00F01569"/>
    <w:rsid w:val="00F01630"/>
    <w:rsid w:val="00F016C4"/>
    <w:rsid w:val="00F02335"/>
    <w:rsid w:val="00F02623"/>
    <w:rsid w:val="00F03AF6"/>
    <w:rsid w:val="00F05CF6"/>
    <w:rsid w:val="00F0705F"/>
    <w:rsid w:val="00F10624"/>
    <w:rsid w:val="00F10960"/>
    <w:rsid w:val="00F11D02"/>
    <w:rsid w:val="00F12197"/>
    <w:rsid w:val="00F14101"/>
    <w:rsid w:val="00F153FE"/>
    <w:rsid w:val="00F1738C"/>
    <w:rsid w:val="00F20A10"/>
    <w:rsid w:val="00F232A3"/>
    <w:rsid w:val="00F23F52"/>
    <w:rsid w:val="00F24E91"/>
    <w:rsid w:val="00F30D37"/>
    <w:rsid w:val="00F312F2"/>
    <w:rsid w:val="00F31EF2"/>
    <w:rsid w:val="00F345AE"/>
    <w:rsid w:val="00F35CBA"/>
    <w:rsid w:val="00F3758A"/>
    <w:rsid w:val="00F430A7"/>
    <w:rsid w:val="00F447CF"/>
    <w:rsid w:val="00F46B74"/>
    <w:rsid w:val="00F46CCA"/>
    <w:rsid w:val="00F47980"/>
    <w:rsid w:val="00F47CB0"/>
    <w:rsid w:val="00F504BD"/>
    <w:rsid w:val="00F5163A"/>
    <w:rsid w:val="00F60159"/>
    <w:rsid w:val="00F60A8C"/>
    <w:rsid w:val="00F62AF5"/>
    <w:rsid w:val="00F641FC"/>
    <w:rsid w:val="00F6420F"/>
    <w:rsid w:val="00F6727B"/>
    <w:rsid w:val="00F70B45"/>
    <w:rsid w:val="00F70F5E"/>
    <w:rsid w:val="00F71993"/>
    <w:rsid w:val="00F721F1"/>
    <w:rsid w:val="00F73894"/>
    <w:rsid w:val="00F74225"/>
    <w:rsid w:val="00F771AE"/>
    <w:rsid w:val="00F77CBD"/>
    <w:rsid w:val="00F82556"/>
    <w:rsid w:val="00F82FE2"/>
    <w:rsid w:val="00F83C65"/>
    <w:rsid w:val="00F86FF3"/>
    <w:rsid w:val="00F8744B"/>
    <w:rsid w:val="00F87A9F"/>
    <w:rsid w:val="00F93A87"/>
    <w:rsid w:val="00F93CDD"/>
    <w:rsid w:val="00F94F40"/>
    <w:rsid w:val="00F964F6"/>
    <w:rsid w:val="00FA0554"/>
    <w:rsid w:val="00FA06F0"/>
    <w:rsid w:val="00FA117B"/>
    <w:rsid w:val="00FA33AD"/>
    <w:rsid w:val="00FA49C5"/>
    <w:rsid w:val="00FA5E22"/>
    <w:rsid w:val="00FA7DD4"/>
    <w:rsid w:val="00FB0680"/>
    <w:rsid w:val="00FB42F8"/>
    <w:rsid w:val="00FB4578"/>
    <w:rsid w:val="00FB49AA"/>
    <w:rsid w:val="00FB4BA5"/>
    <w:rsid w:val="00FB58FB"/>
    <w:rsid w:val="00FB5BA5"/>
    <w:rsid w:val="00FB73D6"/>
    <w:rsid w:val="00FC0D45"/>
    <w:rsid w:val="00FC0DCE"/>
    <w:rsid w:val="00FC0DEF"/>
    <w:rsid w:val="00FC29EC"/>
    <w:rsid w:val="00FC3C02"/>
    <w:rsid w:val="00FC584D"/>
    <w:rsid w:val="00FC70E3"/>
    <w:rsid w:val="00FC7DC5"/>
    <w:rsid w:val="00FD2C74"/>
    <w:rsid w:val="00FD3319"/>
    <w:rsid w:val="00FD4072"/>
    <w:rsid w:val="00FD6B83"/>
    <w:rsid w:val="00FE0154"/>
    <w:rsid w:val="00FE04B8"/>
    <w:rsid w:val="00FE0B0D"/>
    <w:rsid w:val="00FE1BB2"/>
    <w:rsid w:val="00FE393C"/>
    <w:rsid w:val="00FE4523"/>
    <w:rsid w:val="00FE48E1"/>
    <w:rsid w:val="00FE59C4"/>
    <w:rsid w:val="00FE682E"/>
    <w:rsid w:val="00FF1969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8B4A4"/>
  <w15:docId w15:val="{1F0BF520-08FA-4554-92C5-B5810D36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4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8D5"/>
    <w:rPr>
      <w:lang w:val="en-GB"/>
    </w:rPr>
  </w:style>
  <w:style w:type="paragraph" w:styleId="Heading1">
    <w:name w:val="heading 1"/>
    <w:aliases w:val="Livello 1,ITT t1,PA Chapter,TE,Level 1,h1"/>
    <w:basedOn w:val="Normal"/>
    <w:next w:val="Normal"/>
    <w:link w:val="Heading1Char"/>
    <w:qFormat/>
    <w:rsid w:val="00C17126"/>
    <w:pPr>
      <w:numPr>
        <w:numId w:val="13"/>
      </w:numPr>
      <w:spacing w:before="240" w:after="240" w:line="240" w:lineRule="auto"/>
      <w:outlineLvl w:val="0"/>
    </w:pPr>
    <w:rPr>
      <w:b/>
      <w:caps/>
      <w:sz w:val="28"/>
    </w:rPr>
  </w:style>
  <w:style w:type="paragraph" w:styleId="Heading2">
    <w:name w:val="heading 2"/>
    <w:aliases w:val="H2,h2"/>
    <w:basedOn w:val="Normal"/>
    <w:next w:val="BodytextJustified"/>
    <w:link w:val="Heading2Char"/>
    <w:qFormat/>
    <w:rsid w:val="00C17126"/>
    <w:pPr>
      <w:keepNext/>
      <w:numPr>
        <w:ilvl w:val="1"/>
        <w:numId w:val="13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,h3,Heading 3 Char1 Char,Heading 3 Char Char Char,H3 Char Char Char,h3 Char Char Char,H3 Char1 Char,h3 Char1 Char,Heading 3 Char1 Char Char1 Char,Heading 3 Char Char Char Char1 Char,H3 Char Char Char Char1 Char,Heading 3 Char1"/>
    <w:basedOn w:val="Normal"/>
    <w:next w:val="BodytextJustified"/>
    <w:link w:val="Heading3Char"/>
    <w:qFormat/>
    <w:rsid w:val="00C17126"/>
    <w:pPr>
      <w:keepNext/>
      <w:numPr>
        <w:ilvl w:val="2"/>
        <w:numId w:val="13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BodytextJustified"/>
    <w:link w:val="Heading4Char"/>
    <w:qFormat/>
    <w:rsid w:val="00C17126"/>
    <w:pPr>
      <w:keepNext/>
      <w:numPr>
        <w:ilvl w:val="3"/>
        <w:numId w:val="13"/>
      </w:numPr>
      <w:spacing w:before="240" w:after="120"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Justified"/>
    <w:qFormat/>
    <w:locked/>
    <w:rsid w:val="00C17126"/>
    <w:pPr>
      <w:keepNext/>
      <w:numPr>
        <w:ilvl w:val="4"/>
        <w:numId w:val="13"/>
      </w:numPr>
      <w:spacing w:before="240" w:after="6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Justified"/>
    <w:qFormat/>
    <w:rsid w:val="00C17126"/>
    <w:pPr>
      <w:numPr>
        <w:ilvl w:val="5"/>
        <w:numId w:val="13"/>
      </w:numPr>
      <w:spacing w:before="240" w:after="60" w:line="240" w:lineRule="auto"/>
      <w:outlineLvl w:val="5"/>
    </w:pPr>
    <w:rPr>
      <w:bCs/>
      <w:szCs w:val="22"/>
    </w:rPr>
  </w:style>
  <w:style w:type="paragraph" w:styleId="Heading7">
    <w:name w:val="heading 7"/>
    <w:basedOn w:val="Normal"/>
    <w:next w:val="BodytextJustified"/>
    <w:qFormat/>
    <w:rsid w:val="00C17126"/>
    <w:pPr>
      <w:numPr>
        <w:ilvl w:val="6"/>
        <w:numId w:val="13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BodytextJustified"/>
    <w:qFormat/>
    <w:rsid w:val="00C17126"/>
    <w:pPr>
      <w:numPr>
        <w:ilvl w:val="7"/>
        <w:numId w:val="13"/>
      </w:numPr>
      <w:spacing w:before="240" w:after="60" w:line="240" w:lineRule="auto"/>
      <w:outlineLvl w:val="7"/>
    </w:pPr>
    <w:rPr>
      <w:iCs/>
    </w:rPr>
  </w:style>
  <w:style w:type="paragraph" w:styleId="Heading9">
    <w:name w:val="heading 9"/>
    <w:basedOn w:val="Normal"/>
    <w:next w:val="BodytextJustified"/>
    <w:semiHidden/>
    <w:rsid w:val="00C17126"/>
    <w:pPr>
      <w:numPr>
        <w:ilvl w:val="8"/>
        <w:numId w:val="1"/>
      </w:numPr>
      <w:tabs>
        <w:tab w:val="clear" w:pos="1728"/>
        <w:tab w:val="num" w:pos="1584"/>
      </w:tabs>
      <w:spacing w:before="240" w:after="60" w:line="240" w:lineRule="auto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Justified">
    <w:name w:val="Body text Justified"/>
    <w:basedOn w:val="Normal"/>
    <w:link w:val="BodytextJustifiedChar"/>
    <w:qFormat/>
    <w:rsid w:val="00C17126"/>
    <w:pPr>
      <w:spacing w:line="240" w:lineRule="auto"/>
      <w:jc w:val="both"/>
    </w:pPr>
    <w:rPr>
      <w:szCs w:val="20"/>
    </w:rPr>
  </w:style>
  <w:style w:type="paragraph" w:styleId="Title">
    <w:name w:val="Title"/>
    <w:basedOn w:val="Normal"/>
    <w:next w:val="Normal"/>
    <w:link w:val="TitleChar"/>
    <w:rsid w:val="00C17126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rsid w:val="00C17126"/>
    <w:rPr>
      <w:rFonts w:ascii="Georgia" w:eastAsiaTheme="minorHAnsi" w:hAnsi="Georgia" w:cstheme="minorBidi"/>
      <w:sz w:val="36"/>
      <w:szCs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C17126"/>
    <w:pPr>
      <w:spacing w:before="240" w:after="240" w:line="240" w:lineRule="exact"/>
    </w:pPr>
    <w:rPr>
      <w:b/>
      <w:sz w:val="18"/>
    </w:rPr>
  </w:style>
  <w:style w:type="character" w:styleId="FollowedHyperlink">
    <w:name w:val="FollowedHyperlink"/>
    <w:basedOn w:val="DefaultParagraphFont"/>
    <w:semiHidden/>
    <w:unhideWhenUsed/>
    <w:rsid w:val="00C17126"/>
    <w:rPr>
      <w:color w:val="800080"/>
      <w:u w:val="single"/>
    </w:rPr>
  </w:style>
  <w:style w:type="paragraph" w:styleId="TOC1">
    <w:name w:val="toc 1"/>
    <w:basedOn w:val="Normal"/>
    <w:next w:val="Normal"/>
    <w:uiPriority w:val="39"/>
    <w:locked/>
    <w:rsid w:val="00C17126"/>
    <w:pPr>
      <w:tabs>
        <w:tab w:val="left" w:pos="397"/>
        <w:tab w:val="right" w:leader="dot" w:pos="9630"/>
      </w:tabs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locked/>
    <w:rsid w:val="00C17126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semiHidden/>
    <w:locked/>
    <w:rsid w:val="00C17126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FootnoteText">
    <w:name w:val="footnote text"/>
    <w:basedOn w:val="Normal"/>
    <w:link w:val="FootnoteTextChar"/>
    <w:uiPriority w:val="99"/>
    <w:rsid w:val="00C17126"/>
    <w:rPr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rsid w:val="00C17126"/>
    <w:rPr>
      <w:vertAlign w:val="superscript"/>
    </w:rPr>
  </w:style>
  <w:style w:type="paragraph" w:styleId="TOC4">
    <w:name w:val="toc 4"/>
    <w:basedOn w:val="Normal"/>
    <w:next w:val="Normal"/>
    <w:autoRedefine/>
    <w:semiHidden/>
    <w:locked/>
    <w:rsid w:val="00C17126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17126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rsid w:val="00C17126"/>
    <w:pPr>
      <w:tabs>
        <w:tab w:val="left" w:pos="448"/>
        <w:tab w:val="right" w:leader="dot" w:pos="9628"/>
      </w:tabs>
    </w:pPr>
  </w:style>
  <w:style w:type="paragraph" w:styleId="TOC7">
    <w:name w:val="toc 7"/>
    <w:basedOn w:val="Normal"/>
    <w:next w:val="Normal"/>
    <w:autoRedefine/>
    <w:semiHidden/>
    <w:rsid w:val="00C17126"/>
    <w:pPr>
      <w:tabs>
        <w:tab w:val="left" w:pos="448"/>
        <w:tab w:val="right" w:leader="dot" w:pos="9628"/>
      </w:tabs>
    </w:pPr>
  </w:style>
  <w:style w:type="paragraph" w:styleId="TOC8">
    <w:name w:val="toc 8"/>
    <w:basedOn w:val="Normal"/>
    <w:next w:val="Normal"/>
    <w:autoRedefine/>
    <w:semiHidden/>
    <w:rsid w:val="00C17126"/>
    <w:pPr>
      <w:tabs>
        <w:tab w:val="left" w:pos="448"/>
        <w:tab w:val="right" w:leader="dot" w:pos="9628"/>
      </w:tabs>
    </w:pPr>
  </w:style>
  <w:style w:type="paragraph" w:styleId="TOC9">
    <w:name w:val="toc 9"/>
    <w:basedOn w:val="Normal"/>
    <w:next w:val="Normal"/>
    <w:autoRedefine/>
    <w:semiHidden/>
    <w:rsid w:val="00C17126"/>
    <w:pPr>
      <w:tabs>
        <w:tab w:val="left" w:pos="448"/>
        <w:tab w:val="right" w:leader="dot" w:pos="9628"/>
      </w:tabs>
    </w:pPr>
  </w:style>
  <w:style w:type="character" w:styleId="PageNumber">
    <w:name w:val="page number"/>
    <w:basedOn w:val="DefaultParagraphFont"/>
    <w:unhideWhenUsed/>
    <w:rsid w:val="00C17126"/>
    <w:rPr>
      <w:rFonts w:ascii="Georgia" w:hAnsi="Georgia"/>
      <w:sz w:val="16"/>
      <w:lang w:val="en-GB"/>
    </w:rPr>
  </w:style>
  <w:style w:type="character" w:customStyle="1" w:styleId="Data">
    <w:name w:val="Data"/>
    <w:basedOn w:val="DefaultParagraphFont"/>
    <w:uiPriority w:val="19"/>
    <w:qFormat/>
    <w:rsid w:val="00C17126"/>
    <w:rPr>
      <w:rFonts w:ascii="Georgia" w:hAnsi="Georgia"/>
      <w:b w:val="0"/>
      <w:sz w:val="18"/>
    </w:rPr>
  </w:style>
  <w:style w:type="paragraph" w:customStyle="1" w:styleId="DataLabel">
    <w:name w:val="Data Label"/>
    <w:link w:val="DataLabelChar"/>
    <w:uiPriority w:val="19"/>
    <w:qFormat/>
    <w:rsid w:val="00C17126"/>
    <w:pPr>
      <w:tabs>
        <w:tab w:val="left" w:pos="3960"/>
        <w:tab w:val="left" w:pos="4860"/>
        <w:tab w:val="left" w:pos="6840"/>
      </w:tabs>
      <w:spacing w:line="240" w:lineRule="exact"/>
    </w:pPr>
    <w:rPr>
      <w:rFonts w:cs="Georgia"/>
      <w:b/>
      <w:color w:val="211E1E"/>
      <w:sz w:val="18"/>
      <w:szCs w:val="18"/>
      <w:lang w:val="en-GB"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C17126"/>
    <w:rPr>
      <w:rFonts w:ascii="Georgia" w:hAnsi="Georgia" w:cs="Georgia"/>
      <w:b/>
      <w:color w:val="211E1E"/>
      <w:sz w:val="18"/>
      <w:szCs w:val="18"/>
      <w:lang w:val="en-GB" w:eastAsia="it-IT"/>
    </w:rPr>
  </w:style>
  <w:style w:type="paragraph" w:styleId="Header">
    <w:name w:val="header"/>
    <w:basedOn w:val="Normal"/>
    <w:link w:val="HeaderChar"/>
    <w:semiHidden/>
    <w:rsid w:val="00C17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character" w:customStyle="1" w:styleId="Label">
    <w:name w:val="Label"/>
    <w:basedOn w:val="DefaultParagraphFont"/>
    <w:semiHidden/>
    <w:rsid w:val="00C17126"/>
    <w:rPr>
      <w:rFonts w:ascii="FuturaTMedCon" w:hAnsi="FuturaTMedCon"/>
      <w:noProof/>
      <w:sz w:val="24"/>
    </w:rPr>
  </w:style>
  <w:style w:type="paragraph" w:customStyle="1" w:styleId="ESA-Logo">
    <w:name w:val="ESA-Logo"/>
    <w:basedOn w:val="Normal"/>
    <w:rsid w:val="00C17126"/>
    <w:pPr>
      <w:spacing w:after="120" w:line="240" w:lineRule="auto"/>
      <w:jc w:val="right"/>
    </w:pPr>
  </w:style>
  <w:style w:type="paragraph" w:customStyle="1" w:styleId="Sitename">
    <w:name w:val="Sitename"/>
    <w:basedOn w:val="Normal"/>
    <w:semiHidden/>
    <w:rsid w:val="00C17126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table" w:styleId="TableGrid">
    <w:name w:val="Table Grid"/>
    <w:basedOn w:val="TableNormal"/>
    <w:rsid w:val="00C17126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17126"/>
    <w:rPr>
      <w:color w:val="0000FF"/>
      <w:u w:val="single"/>
    </w:rPr>
  </w:style>
  <w:style w:type="paragraph" w:customStyle="1" w:styleId="Classification">
    <w:name w:val="Classification"/>
    <w:basedOn w:val="Normal"/>
    <w:next w:val="Normal"/>
    <w:semiHidden/>
    <w:rsid w:val="00C17126"/>
    <w:rPr>
      <w:rFonts w:ascii="NotesEsa" w:hAnsi="NotesEsa"/>
      <w:sz w:val="20"/>
    </w:rPr>
  </w:style>
  <w:style w:type="paragraph" w:styleId="Footer">
    <w:name w:val="footer"/>
    <w:basedOn w:val="Normal"/>
    <w:link w:val="FooterChar"/>
    <w:uiPriority w:val="99"/>
    <w:rsid w:val="00C17126"/>
    <w:pPr>
      <w:tabs>
        <w:tab w:val="center" w:pos="4153"/>
        <w:tab w:val="right" w:pos="8306"/>
      </w:tabs>
    </w:pPr>
    <w:rPr>
      <w:noProof/>
      <w:sz w:val="16"/>
    </w:rPr>
  </w:style>
  <w:style w:type="paragraph" w:customStyle="1" w:styleId="ESA-Logo2">
    <w:name w:val="ESA-Logo2"/>
    <w:basedOn w:val="ESA-Logo"/>
    <w:semiHidden/>
    <w:rsid w:val="00C17126"/>
    <w:pPr>
      <w:spacing w:after="360"/>
    </w:pPr>
  </w:style>
  <w:style w:type="paragraph" w:customStyle="1" w:styleId="Appendix">
    <w:name w:val="Appendix"/>
    <w:basedOn w:val="Heading1"/>
    <w:next w:val="Normal"/>
    <w:rsid w:val="00C17126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1712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7126"/>
    <w:rPr>
      <w:rFonts w:ascii="Lucida Grande" w:eastAsiaTheme="minorHAnsi" w:hAnsi="Lucida Grande" w:cs="Lucida Grande"/>
      <w:sz w:val="24"/>
      <w:szCs w:val="18"/>
      <w:lang w:val="en-GB"/>
    </w:rPr>
  </w:style>
  <w:style w:type="paragraph" w:customStyle="1" w:styleId="ESA-Address">
    <w:name w:val="ESA-Address"/>
    <w:basedOn w:val="Normal"/>
    <w:semiHidden/>
    <w:rsid w:val="00C17126"/>
    <w:pPr>
      <w:spacing w:line="240" w:lineRule="auto"/>
      <w:jc w:val="right"/>
    </w:pPr>
    <w:rPr>
      <w:rFonts w:ascii="NotesEsa" w:hAnsi="NotesEsa"/>
      <w:noProof/>
      <w:sz w:val="16"/>
      <w:szCs w:val="16"/>
    </w:rPr>
  </w:style>
  <w:style w:type="paragraph" w:customStyle="1" w:styleId="NoSpell">
    <w:name w:val="No Spell"/>
    <w:basedOn w:val="DataLabel"/>
    <w:link w:val="NoSpellChar"/>
    <w:uiPriority w:val="19"/>
    <w:qFormat/>
    <w:rsid w:val="00C17126"/>
    <w:pPr>
      <w:tabs>
        <w:tab w:val="clear" w:pos="3960"/>
        <w:tab w:val="clear" w:pos="4860"/>
        <w:tab w:val="clear" w:pos="6840"/>
        <w:tab w:val="left" w:pos="1620"/>
      </w:tabs>
      <w:jc w:val="both"/>
    </w:pPr>
    <w:rPr>
      <w:b w:val="0"/>
      <w:noProof/>
    </w:rPr>
  </w:style>
  <w:style w:type="character" w:customStyle="1" w:styleId="NoSpellChar">
    <w:name w:val="No Spell Char"/>
    <w:basedOn w:val="DataLabelChar"/>
    <w:link w:val="NoSpell"/>
    <w:uiPriority w:val="19"/>
    <w:rsid w:val="00C17126"/>
    <w:rPr>
      <w:rFonts w:ascii="Georgia" w:hAnsi="Georgia" w:cs="Georgia"/>
      <w:b w:val="0"/>
      <w:noProof/>
      <w:color w:val="211E1E"/>
      <w:sz w:val="18"/>
      <w:szCs w:val="18"/>
      <w:lang w:val="en-GB" w:eastAsia="it-IT"/>
    </w:rPr>
  </w:style>
  <w:style w:type="paragraph" w:customStyle="1" w:styleId="DocumentType">
    <w:name w:val="Document Type"/>
    <w:basedOn w:val="Normal"/>
    <w:semiHidden/>
    <w:rsid w:val="00C17126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NoSpacing">
    <w:name w:val="No Spacing"/>
    <w:link w:val="NoSpacingChar"/>
    <w:uiPriority w:val="1"/>
    <w:qFormat/>
    <w:rsid w:val="00C17126"/>
    <w:rPr>
      <w:sz w:val="18"/>
      <w:lang w:val="en-GB"/>
    </w:rPr>
  </w:style>
  <w:style w:type="paragraph" w:customStyle="1" w:styleId="TableTitle">
    <w:name w:val="Table Title"/>
    <w:basedOn w:val="Normal"/>
    <w:semiHidden/>
    <w:rsid w:val="00C17126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character" w:customStyle="1" w:styleId="Heading1Char">
    <w:name w:val="Heading 1 Char"/>
    <w:aliases w:val="Livello 1 Char,ITT t1 Char,PA Chapter Char,TE Char,Level 1 Char,h1 Char"/>
    <w:basedOn w:val="DefaultParagraphFont"/>
    <w:link w:val="Heading1"/>
    <w:rsid w:val="00C17126"/>
    <w:rPr>
      <w:b/>
      <w:caps/>
      <w:sz w:val="28"/>
      <w:lang w:val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C17126"/>
    <w:rPr>
      <w:rFonts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aliases w:val="H3 Char,h3 Char,Heading 3 Char1 Char Char,Heading 3 Char Char Char Char,H3 Char Char Char Char,h3 Char Char Char Char,H3 Char1 Char Char,h3 Char1 Char Char,Heading 3 Char1 Char Char1 Char Char,Heading 3 Char Char Char Char1 Char Char"/>
    <w:basedOn w:val="DefaultParagraphFont"/>
    <w:link w:val="Heading3"/>
    <w:rsid w:val="00C17126"/>
    <w:rPr>
      <w:rFonts w:cs="Arial"/>
      <w:b/>
      <w:bCs/>
      <w:i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17126"/>
    <w:rPr>
      <w:b/>
      <w:bCs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17126"/>
    <w:rPr>
      <w:rFonts w:ascii="Georgia" w:eastAsiaTheme="minorHAnsi" w:hAnsi="Georgia" w:cstheme="minorBidi"/>
      <w:noProof/>
      <w:sz w:val="16"/>
      <w:szCs w:val="24"/>
      <w:lang w:val="en-GB"/>
    </w:rPr>
  </w:style>
  <w:style w:type="paragraph" w:customStyle="1" w:styleId="DataLabelLarge">
    <w:name w:val="Data Label Large"/>
    <w:basedOn w:val="Normal"/>
    <w:uiPriority w:val="19"/>
    <w:qFormat/>
    <w:rsid w:val="00C17126"/>
    <w:rPr>
      <w:b/>
    </w:rPr>
  </w:style>
  <w:style w:type="paragraph" w:customStyle="1" w:styleId="Subheading">
    <w:name w:val="Subheading"/>
    <w:basedOn w:val="Normal"/>
    <w:uiPriority w:val="9"/>
    <w:qFormat/>
    <w:rsid w:val="00C17126"/>
    <w:rPr>
      <w:rFonts w:cs="Arial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7126"/>
  </w:style>
  <w:style w:type="character" w:customStyle="1" w:styleId="SalutationChar">
    <w:name w:val="Salutation Char"/>
    <w:basedOn w:val="DefaultParagraphFont"/>
    <w:link w:val="Salutation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EnvelopeAddress">
    <w:name w:val="envelope address"/>
    <w:basedOn w:val="Normal"/>
    <w:semiHidden/>
    <w:unhideWhenUsed/>
    <w:rsid w:val="00C1712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Closing">
    <w:name w:val="Closing"/>
    <w:basedOn w:val="Normal"/>
    <w:link w:val="ClosingChar"/>
    <w:semiHidden/>
    <w:unhideWhenUsed/>
    <w:rsid w:val="00C1712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EnvelopeReturn">
    <w:name w:val="envelope return"/>
    <w:basedOn w:val="Normal"/>
    <w:semiHidden/>
    <w:unhideWhenUsed/>
    <w:rsid w:val="00C1712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171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7126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7126"/>
  </w:style>
  <w:style w:type="paragraph" w:styleId="Caption">
    <w:name w:val="caption"/>
    <w:basedOn w:val="Normal"/>
    <w:next w:val="Normal"/>
    <w:uiPriority w:val="35"/>
    <w:unhideWhenUsed/>
    <w:qFormat/>
    <w:rsid w:val="00C1712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Normal"/>
    <w:semiHidden/>
    <w:unhideWhenUsed/>
    <w:rsid w:val="00C1712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ableofAuthorities">
    <w:name w:val="table of authorities"/>
    <w:basedOn w:val="Normal"/>
    <w:next w:val="Normal"/>
    <w:semiHidden/>
    <w:unhideWhenUsed/>
    <w:rsid w:val="00C17126"/>
    <w:pPr>
      <w:ind w:left="240" w:hanging="24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C171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17126"/>
    <w:rPr>
      <w:rFonts w:ascii="Georgia" w:eastAsiaTheme="minorHAnsi" w:hAnsi="Georgia" w:cstheme="minorBidi"/>
      <w:i/>
      <w:iCs/>
      <w:color w:val="000000" w:themeColor="text1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semiHidden/>
    <w:unhideWhenUsed/>
    <w:rsid w:val="00C17126"/>
  </w:style>
  <w:style w:type="character" w:customStyle="1" w:styleId="DateChar">
    <w:name w:val="Date Char"/>
    <w:basedOn w:val="DefaultParagraphFont"/>
    <w:link w:val="Date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C17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7126"/>
    <w:rPr>
      <w:rFonts w:ascii="Tahoma" w:eastAsiaTheme="minorHAnsi" w:hAnsi="Tahoma" w:cs="Tahoma"/>
      <w:sz w:val="16"/>
      <w:szCs w:val="1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171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7126"/>
    <w:rPr>
      <w:rFonts w:ascii="Georgia" w:eastAsiaTheme="minorHAnsi" w:hAnsi="Georgia" w:cstheme="minorBidi"/>
      <w:b/>
      <w:bCs/>
      <w:i/>
      <w:iCs/>
      <w:color w:val="4F81BD" w:themeColor="accent1"/>
      <w:sz w:val="24"/>
      <w:szCs w:val="24"/>
      <w:lang w:val="en-GB"/>
    </w:rPr>
  </w:style>
  <w:style w:type="character" w:styleId="EndnoteReference">
    <w:name w:val="endnote reference"/>
    <w:basedOn w:val="DefaultParagraphFont"/>
    <w:semiHidden/>
    <w:unhideWhenUsed/>
    <w:rsid w:val="00C1712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1712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7126"/>
    <w:rPr>
      <w:rFonts w:ascii="Georgia" w:eastAsiaTheme="minorHAnsi" w:hAnsi="Georgia" w:cstheme="minorBidi"/>
      <w:lang w:val="en-GB"/>
    </w:rPr>
  </w:style>
  <w:style w:type="paragraph" w:styleId="E-mailSignature">
    <w:name w:val="E-mail Signature"/>
    <w:basedOn w:val="Normal"/>
    <w:link w:val="E-mailSignatureChar"/>
    <w:semiHidden/>
    <w:unhideWhenUsed/>
    <w:rsid w:val="00C1712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unhideWhenUsed/>
    <w:rsid w:val="00C1712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C1712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7126"/>
    <w:rPr>
      <w:rFonts w:ascii="Consolas" w:eastAsiaTheme="minorHAnsi" w:hAnsi="Consolas" w:cs="Consolas"/>
      <w:lang w:val="en-GB"/>
    </w:rPr>
  </w:style>
  <w:style w:type="character" w:styleId="HTMLCode">
    <w:name w:val="HTML Code"/>
    <w:basedOn w:val="DefaultParagraphFont"/>
    <w:semiHidden/>
    <w:unhideWhenUsed/>
    <w:rsid w:val="00C171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C17126"/>
    <w:rPr>
      <w:i/>
      <w:iCs/>
    </w:rPr>
  </w:style>
  <w:style w:type="character" w:styleId="HTMLVariable">
    <w:name w:val="HTML Variable"/>
    <w:basedOn w:val="DefaultParagraphFont"/>
    <w:semiHidden/>
    <w:unhideWhenUsed/>
    <w:rsid w:val="00C17126"/>
    <w:rPr>
      <w:i/>
      <w:iCs/>
    </w:rPr>
  </w:style>
  <w:style w:type="character" w:styleId="HTMLAcronym">
    <w:name w:val="HTML Acronym"/>
    <w:basedOn w:val="DefaultParagraphFont"/>
    <w:semiHidden/>
    <w:unhideWhenUsed/>
    <w:rsid w:val="00C17126"/>
  </w:style>
  <w:style w:type="paragraph" w:styleId="HTMLAddress">
    <w:name w:val="HTML Address"/>
    <w:basedOn w:val="Normal"/>
    <w:link w:val="HTMLAddressChar"/>
    <w:semiHidden/>
    <w:unhideWhenUsed/>
    <w:rsid w:val="00C1712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7126"/>
    <w:rPr>
      <w:rFonts w:ascii="Georgia" w:eastAsiaTheme="minorHAnsi" w:hAnsi="Georgia" w:cstheme="minorBidi"/>
      <w:i/>
      <w:iCs/>
      <w:sz w:val="24"/>
      <w:szCs w:val="24"/>
      <w:lang w:val="en-GB"/>
    </w:rPr>
  </w:style>
  <w:style w:type="character" w:styleId="HTMLCite">
    <w:name w:val="HTML Cite"/>
    <w:basedOn w:val="DefaultParagraphFont"/>
    <w:semiHidden/>
    <w:unhideWhenUsed/>
    <w:rsid w:val="00C17126"/>
    <w:rPr>
      <w:i/>
      <w:iCs/>
    </w:rPr>
  </w:style>
  <w:style w:type="character" w:styleId="HTMLTypewriter">
    <w:name w:val="HTML Typewriter"/>
    <w:basedOn w:val="DefaultParagraphFont"/>
    <w:semiHidden/>
    <w:unhideWhenUsed/>
    <w:rsid w:val="00C17126"/>
    <w:rPr>
      <w:rFonts w:ascii="Consolas" w:hAnsi="Consolas" w:cs="Consolas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C17126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C17126"/>
    <w:rPr>
      <w:rFonts w:ascii="Consolas" w:hAnsi="Consolas" w:cs="Consolas"/>
      <w:sz w:val="24"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C17126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7126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7126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7126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7126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7126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7126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7126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7126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71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17126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C17126"/>
    <w:rPr>
      <w:b/>
      <w:bCs/>
      <w:smallCaps/>
      <w:color w:val="C0504D" w:themeColor="accent2"/>
      <w:spacing w:val="5"/>
      <w:u w:val="single"/>
    </w:rPr>
  </w:style>
  <w:style w:type="paragraph" w:styleId="TOAHeading">
    <w:name w:val="toa heading"/>
    <w:basedOn w:val="Normal"/>
    <w:next w:val="Normal"/>
    <w:semiHidden/>
    <w:unhideWhenUsed/>
    <w:rsid w:val="00C1712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C17126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C17126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C17126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C17126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C17126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semiHidden/>
    <w:unhideWhenUsed/>
    <w:rsid w:val="00C17126"/>
  </w:style>
  <w:style w:type="paragraph" w:styleId="ListBullet">
    <w:name w:val="List Bullet"/>
    <w:basedOn w:val="Normal"/>
    <w:semiHidden/>
    <w:unhideWhenUsed/>
    <w:rsid w:val="00C17126"/>
    <w:pPr>
      <w:numPr>
        <w:numId w:val="5"/>
      </w:numPr>
      <w:contextualSpacing/>
    </w:pPr>
  </w:style>
  <w:style w:type="paragraph" w:styleId="ListBullet2">
    <w:name w:val="List Bullet 2"/>
    <w:basedOn w:val="Normal"/>
    <w:semiHidden/>
    <w:unhideWhenUsed/>
    <w:rsid w:val="00C17126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C17126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C17126"/>
    <w:pPr>
      <w:numPr>
        <w:numId w:val="7"/>
      </w:numPr>
      <w:contextualSpacing/>
    </w:pPr>
  </w:style>
  <w:style w:type="paragraph" w:styleId="ListBullet5">
    <w:name w:val="List Bullet 5"/>
    <w:basedOn w:val="Normal"/>
    <w:semiHidden/>
    <w:unhideWhenUsed/>
    <w:rsid w:val="00C17126"/>
    <w:pPr>
      <w:numPr>
        <w:numId w:val="8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C17126"/>
    <w:pPr>
      <w:ind w:left="720"/>
      <w:contextualSpacing/>
    </w:pPr>
  </w:style>
  <w:style w:type="paragraph" w:styleId="ListNumber">
    <w:name w:val="List Number"/>
    <w:basedOn w:val="Normal"/>
    <w:semiHidden/>
    <w:rsid w:val="00C17126"/>
    <w:pPr>
      <w:numPr>
        <w:numId w:val="3"/>
      </w:numPr>
      <w:contextualSpacing/>
    </w:pPr>
  </w:style>
  <w:style w:type="paragraph" w:styleId="ListNumber2">
    <w:name w:val="List Number 2"/>
    <w:basedOn w:val="Normal"/>
    <w:semiHidden/>
    <w:unhideWhenUsed/>
    <w:rsid w:val="00C17126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C17126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C17126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C17126"/>
    <w:pPr>
      <w:numPr>
        <w:numId w:val="12"/>
      </w:numPr>
      <w:contextualSpacing/>
    </w:pPr>
  </w:style>
  <w:style w:type="paragraph" w:styleId="ListContinue">
    <w:name w:val="List Continue"/>
    <w:basedOn w:val="Normal"/>
    <w:semiHidden/>
    <w:unhideWhenUsed/>
    <w:rsid w:val="00C17126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17126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17126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17126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17126"/>
    <w:pPr>
      <w:spacing w:after="120"/>
      <w:ind w:left="1415"/>
      <w:contextualSpacing/>
    </w:pPr>
  </w:style>
  <w:style w:type="paragraph" w:styleId="MacroText">
    <w:name w:val="macro"/>
    <w:link w:val="MacroTextChar"/>
    <w:semiHidden/>
    <w:unhideWhenUsed/>
    <w:rsid w:val="00C171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="Consolas"/>
      <w:lang w:val="nl-NL"/>
    </w:rPr>
  </w:style>
  <w:style w:type="character" w:customStyle="1" w:styleId="MacroTextChar">
    <w:name w:val="Macro Text Char"/>
    <w:basedOn w:val="DefaultParagraphFont"/>
    <w:link w:val="MacroText"/>
    <w:semiHidden/>
    <w:rsid w:val="00C17126"/>
    <w:rPr>
      <w:rFonts w:ascii="Consolas" w:eastAsiaTheme="minorHAnsi" w:hAnsi="Consolas" w:cs="Consolas"/>
      <w:lang w:val="nl-NL"/>
    </w:rPr>
  </w:style>
  <w:style w:type="character" w:styleId="Emphasis">
    <w:name w:val="Emphasis"/>
    <w:basedOn w:val="DefaultParagraphFont"/>
    <w:semiHidden/>
    <w:qFormat/>
    <w:rsid w:val="00C17126"/>
    <w:rPr>
      <w:i/>
      <w:iCs/>
    </w:rPr>
  </w:style>
  <w:style w:type="paragraph" w:styleId="NormalWeb">
    <w:name w:val="Normal (Web)"/>
    <w:basedOn w:val="Normal"/>
    <w:semiHidden/>
    <w:unhideWhenUsed/>
    <w:rsid w:val="00C17126"/>
    <w:rPr>
      <w:rFonts w:ascii="Times New Roman" w:hAnsi="Times New Roma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1712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C171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C17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nhideWhenUsed/>
    <w:rsid w:val="00C17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7126"/>
    <w:rPr>
      <w:rFonts w:ascii="Georgia" w:eastAsiaTheme="minorHAnsi" w:hAnsi="Georgi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7126"/>
    <w:rPr>
      <w:rFonts w:ascii="Georgia" w:eastAsiaTheme="minorHAnsi" w:hAnsi="Georgia" w:cstheme="minorBidi"/>
      <w:b/>
      <w:bCs/>
      <w:lang w:val="en-GB"/>
    </w:rPr>
  </w:style>
  <w:style w:type="paragraph" w:styleId="BodyText">
    <w:name w:val="Body Text"/>
    <w:basedOn w:val="Normal"/>
    <w:link w:val="BodyTextChar"/>
    <w:semiHidden/>
    <w:unhideWhenUsed/>
    <w:rsid w:val="00C1712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C171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C171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17126"/>
    <w:rPr>
      <w:rFonts w:ascii="Georgia" w:eastAsiaTheme="minorHAnsi" w:hAnsi="Georgia" w:cstheme="minorBidi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712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C171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1712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C171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7126"/>
    <w:rPr>
      <w:rFonts w:ascii="Georgia" w:eastAsiaTheme="minorHAnsi" w:hAnsi="Georgia" w:cstheme="minorBidi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C171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7126"/>
    <w:rPr>
      <w:rFonts w:ascii="Georgia" w:eastAsiaTheme="minorHAnsi" w:hAnsi="Georgia" w:cstheme="minorBidi"/>
      <w:sz w:val="16"/>
      <w:szCs w:val="16"/>
      <w:lang w:val="en-GB"/>
    </w:rPr>
  </w:style>
  <w:style w:type="character" w:styleId="LineNumber">
    <w:name w:val="line number"/>
    <w:basedOn w:val="DefaultParagraphFont"/>
    <w:semiHidden/>
    <w:unhideWhenUsed/>
    <w:rsid w:val="00C17126"/>
  </w:style>
  <w:style w:type="paragraph" w:styleId="NormalIndent">
    <w:name w:val="Normal Indent"/>
    <w:basedOn w:val="Normal"/>
    <w:semiHidden/>
    <w:unhideWhenUsed/>
    <w:rsid w:val="00C17126"/>
    <w:pPr>
      <w:ind w:left="708"/>
    </w:pPr>
  </w:style>
  <w:style w:type="character" w:styleId="SubtleEmphasis">
    <w:name w:val="Subtle Emphasis"/>
    <w:basedOn w:val="DefaultParagraphFont"/>
    <w:uiPriority w:val="19"/>
    <w:semiHidden/>
    <w:qFormat/>
    <w:rsid w:val="00C171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C17126"/>
    <w:rPr>
      <w:smallCaps/>
      <w:color w:val="C0504D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C17126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C1712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7126"/>
    <w:rPr>
      <w:rFonts w:ascii="Consolas" w:eastAsiaTheme="minorHAnsi" w:hAnsi="Consolas" w:cs="Consolas"/>
      <w:sz w:val="21"/>
      <w:szCs w:val="21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C17126"/>
    <w:rPr>
      <w:b/>
      <w:bCs/>
      <w:smallCaps/>
      <w:spacing w:val="5"/>
    </w:rPr>
  </w:style>
  <w:style w:type="character" w:styleId="CommentReference">
    <w:name w:val="annotation reference"/>
    <w:basedOn w:val="DefaultParagraphFont"/>
    <w:semiHidden/>
    <w:unhideWhenUsed/>
    <w:rsid w:val="00C17126"/>
    <w:rPr>
      <w:sz w:val="16"/>
      <w:szCs w:val="16"/>
    </w:rPr>
  </w:style>
  <w:style w:type="character" w:styleId="Strong">
    <w:name w:val="Strong"/>
    <w:basedOn w:val="DefaultParagraphFont"/>
    <w:semiHidden/>
    <w:qFormat/>
    <w:rsid w:val="00C17126"/>
    <w:rPr>
      <w:b/>
      <w:bCs/>
    </w:rPr>
  </w:style>
  <w:style w:type="table" w:customStyle="1" w:styleId="ESATable">
    <w:name w:val="ESA Table"/>
    <w:basedOn w:val="TableNormal"/>
    <w:uiPriority w:val="99"/>
    <w:rsid w:val="00230EA2"/>
    <w:pPr>
      <w:spacing w:line="240" w:lineRule="auto"/>
    </w:pPr>
    <w:rPr>
      <w:rFonts w:eastAsiaTheme="minorHAnsi" w:cstheme="minorBidi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table" w:customStyle="1" w:styleId="Lighttable">
    <w:name w:val="Light table"/>
    <w:basedOn w:val="TableNormal"/>
    <w:uiPriority w:val="99"/>
    <w:rsid w:val="00230EA2"/>
    <w:pPr>
      <w:spacing w:line="240" w:lineRule="auto"/>
    </w:pPr>
    <w:rPr>
      <w:rFonts w:eastAsiaTheme="minorHAnsi" w:cstheme="minorBidi"/>
      <w:lang w:val="nl-NL"/>
    </w:rPr>
    <w:tblPr>
      <w:tblInd w:w="68" w:type="dxa"/>
      <w:tblBorders>
        <w:insideH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  <w:tblStylePr w:type="la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</w:style>
  <w:style w:type="table" w:customStyle="1" w:styleId="NogridTable">
    <w:name w:val="No grid Table"/>
    <w:basedOn w:val="TableNormal"/>
    <w:uiPriority w:val="99"/>
    <w:rsid w:val="00451BC5"/>
    <w:rPr>
      <w:rFonts w:eastAsiaTheme="minorHAnsi" w:cstheme="minorBidi"/>
      <w:lang w:val="nl-NL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STDDOCData">
    <w:name w:val="STD DOC Data"/>
    <w:basedOn w:val="Normal"/>
    <w:link w:val="STDDOCDataChar"/>
    <w:rsid w:val="0019156A"/>
    <w:pPr>
      <w:tabs>
        <w:tab w:val="left" w:pos="1588"/>
      </w:tabs>
    </w:pPr>
    <w:rPr>
      <w:sz w:val="18"/>
    </w:rPr>
  </w:style>
  <w:style w:type="character" w:customStyle="1" w:styleId="STDDOCDataChar">
    <w:name w:val="STD DOC Data Char"/>
    <w:link w:val="STDDOCData"/>
    <w:rsid w:val="0019156A"/>
    <w:rPr>
      <w:sz w:val="18"/>
      <w:lang w:val="en-GB"/>
    </w:rPr>
  </w:style>
  <w:style w:type="paragraph" w:customStyle="1" w:styleId="STDDOCDataLabel">
    <w:name w:val="STD DOC Data Label"/>
    <w:link w:val="STDDOCDataLabelCharChar"/>
    <w:rsid w:val="0019156A"/>
    <w:pPr>
      <w:tabs>
        <w:tab w:val="left" w:pos="3960"/>
        <w:tab w:val="left" w:pos="4860"/>
        <w:tab w:val="left" w:pos="6840"/>
      </w:tabs>
      <w:spacing w:line="240" w:lineRule="exact"/>
    </w:pPr>
    <w:rPr>
      <w:rFonts w:cs="Georgia"/>
      <w:b/>
      <w:color w:val="211E1E"/>
      <w:sz w:val="18"/>
      <w:szCs w:val="18"/>
      <w:lang w:val="en-GB" w:eastAsia="it-IT"/>
    </w:rPr>
  </w:style>
  <w:style w:type="character" w:customStyle="1" w:styleId="STDDOCDataLabelCharChar">
    <w:name w:val="STD DOC Data Label Char Char"/>
    <w:link w:val="STDDOCDataLabel"/>
    <w:rsid w:val="0019156A"/>
    <w:rPr>
      <w:rFonts w:cs="Georgia"/>
      <w:b/>
      <w:color w:val="211E1E"/>
      <w:sz w:val="18"/>
      <w:szCs w:val="18"/>
      <w:lang w:val="en-GB" w:eastAsia="it-IT"/>
    </w:rPr>
  </w:style>
  <w:style w:type="paragraph" w:customStyle="1" w:styleId="ESA-Classification">
    <w:name w:val="ESA-Classification"/>
    <w:basedOn w:val="Normal"/>
    <w:next w:val="Normal"/>
    <w:rsid w:val="0019156A"/>
    <w:rPr>
      <w:rFonts w:ascii="NotesEsa" w:hAnsi="NotesEsa"/>
      <w:sz w:val="16"/>
    </w:rPr>
  </w:style>
  <w:style w:type="character" w:customStyle="1" w:styleId="FootnoteTextChar">
    <w:name w:val="Footnote Text Char"/>
    <w:link w:val="FootnoteText"/>
    <w:uiPriority w:val="99"/>
    <w:rsid w:val="0019156A"/>
    <w:rPr>
      <w:szCs w:val="20"/>
      <w:lang w:val="it-IT"/>
    </w:rPr>
  </w:style>
  <w:style w:type="character" w:customStyle="1" w:styleId="BodytextJustifiedChar">
    <w:name w:val="Body text Justified Char"/>
    <w:link w:val="BodytextJustified"/>
    <w:rsid w:val="0019156A"/>
    <w:rPr>
      <w:szCs w:val="20"/>
      <w:lang w:val="en-GB"/>
    </w:rPr>
  </w:style>
  <w:style w:type="paragraph" w:customStyle="1" w:styleId="LightGrid-Accent31">
    <w:name w:val="Light Grid - Accent 31"/>
    <w:basedOn w:val="Normal"/>
    <w:qFormat/>
    <w:rsid w:val="00191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F2F30"/>
    <w:rPr>
      <w:sz w:val="18"/>
      <w:lang w:val="en-GB"/>
    </w:rPr>
  </w:style>
  <w:style w:type="paragraph" w:styleId="Revision">
    <w:name w:val="Revision"/>
    <w:hidden/>
    <w:uiPriority w:val="99"/>
    <w:semiHidden/>
    <w:rsid w:val="00355702"/>
    <w:pPr>
      <w:spacing w:line="240" w:lineRule="auto"/>
    </w:pPr>
    <w:rPr>
      <w:lang w:val="en-GB"/>
    </w:rPr>
  </w:style>
  <w:style w:type="paragraph" w:customStyle="1" w:styleId="STDDOCDocumentTitleLabel">
    <w:name w:val="STD DOC Document Title Label"/>
    <w:basedOn w:val="Normal"/>
    <w:rsid w:val="00F47CB0"/>
    <w:pPr>
      <w:spacing w:before="1160" w:after="240"/>
    </w:pPr>
    <w:rPr>
      <w:b/>
      <w:sz w:val="18"/>
    </w:rPr>
  </w:style>
  <w:style w:type="paragraph" w:customStyle="1" w:styleId="Default">
    <w:name w:val="Default"/>
    <w:rsid w:val="002E7323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val="en-GB" w:eastAsia="en-GB"/>
    </w:rPr>
  </w:style>
  <w:style w:type="paragraph" w:customStyle="1" w:styleId="LETTERSubject">
    <w:name w:val="LETTER Subject"/>
    <w:basedOn w:val="Normal"/>
    <w:next w:val="Normal"/>
    <w:rsid w:val="007C6D38"/>
    <w:pPr>
      <w:spacing w:after="48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4BC5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285"/>
    <w:rPr>
      <w:color w:val="605E5C"/>
      <w:shd w:val="clear" w:color="auto" w:fill="E1DFDD"/>
    </w:rPr>
  </w:style>
  <w:style w:type="paragraph" w:customStyle="1" w:styleId="SmallBodyText">
    <w:name w:val="Small Body Text"/>
    <w:basedOn w:val="Normal"/>
    <w:link w:val="SmallBodyTextChar"/>
    <w:qFormat/>
    <w:rsid w:val="000E7CE0"/>
    <w:pPr>
      <w:spacing w:before="40" w:after="40" w:line="240" w:lineRule="auto"/>
      <w:jc w:val="both"/>
    </w:pPr>
    <w:rPr>
      <w:rFonts w:ascii="Microsoft Sans Serif" w:hAnsi="Microsoft Sans Serif" w:cs="Arial"/>
      <w:sz w:val="20"/>
    </w:rPr>
  </w:style>
  <w:style w:type="paragraph" w:customStyle="1" w:styleId="Bluesmalltext">
    <w:name w:val="Blue small text"/>
    <w:basedOn w:val="Normal"/>
    <w:link w:val="BluesmalltextChar"/>
    <w:qFormat/>
    <w:rsid w:val="000E7CE0"/>
    <w:pPr>
      <w:jc w:val="both"/>
    </w:pPr>
    <w:rPr>
      <w:rFonts w:ascii="Arial" w:hAnsi="Arial" w:cs="Arial"/>
      <w:color w:val="4F81BD"/>
      <w:sz w:val="16"/>
    </w:rPr>
  </w:style>
  <w:style w:type="character" w:customStyle="1" w:styleId="SmallBodyTextChar">
    <w:name w:val="Small Body Text Char"/>
    <w:basedOn w:val="DefaultParagraphFont"/>
    <w:link w:val="SmallBodyText"/>
    <w:rsid w:val="000E7CE0"/>
    <w:rPr>
      <w:rFonts w:ascii="Microsoft Sans Serif" w:hAnsi="Microsoft Sans Serif" w:cs="Arial"/>
      <w:sz w:val="20"/>
      <w:lang w:val="en-GB"/>
    </w:rPr>
  </w:style>
  <w:style w:type="character" w:customStyle="1" w:styleId="BluesmalltextChar">
    <w:name w:val="Blue small text Char"/>
    <w:basedOn w:val="DefaultParagraphFont"/>
    <w:link w:val="Bluesmalltext"/>
    <w:rsid w:val="000E7CE0"/>
    <w:rPr>
      <w:rFonts w:ascii="Arial" w:hAnsi="Arial" w:cs="Arial"/>
      <w:color w:val="4F81BD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udrey%20Ferreol\AppData\Roaming\Microsoft\Templates\ESA%20Standard%20Document.dotm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A_Documents" ma:contentTypeID="0x010100B93108F87DD4F24BAE6D0E809C37974D004F1528D2C0F91B4AA7A3CBA4CE8EF8C3" ma:contentTypeVersion="41" ma:contentTypeDescription="" ma:contentTypeScope="" ma:versionID="ac652a1fda1b94bea3879247f9b3a265">
  <xsd:schema xmlns:xsd="http://www.w3.org/2001/XMLSchema" xmlns:xs="http://www.w3.org/2001/XMLSchema" xmlns:p="http://schemas.microsoft.com/office/2006/metadata/properties" xmlns:ns2="ddc99d1b-0883-4f2c-a8e6-6d8ebaa0e5d6" targetNamespace="http://schemas.microsoft.com/office/2006/metadata/properties" ma:root="true" ma:fieldsID="1b63e12cfc53f198d6ddfcea90601e6b" ns2:_="">
    <xsd:import namespace="ddc99d1b-0883-4f2c-a8e6-6d8ebaa0e5d6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Reference" minOccurs="0"/>
                <xsd:element ref="ns2:Assign_x0020_document_x0020_reference" minOccurs="0"/>
                <xsd:element ref="ns2:Classification" minOccurs="0"/>
                <xsd:element ref="ns2:Classification_x0020_Caveat" minOccurs="0"/>
                <xsd:element ref="ns2:Issue_x0020_Date" minOccurs="0"/>
                <xsd:element ref="ns2:Issue" minOccurs="0"/>
                <xsd:element ref="ns2:Revision" minOccurs="0"/>
                <xsd:element ref="ns2:Status" minOccurs="0"/>
                <xsd:element ref="ns2:Distribution" minOccurs="0"/>
                <xsd:element ref="ns2:Organisational_x0020_entity" minOccurs="0"/>
                <xsd:element ref="ns2:_dlc_DocId" minOccurs="0"/>
                <xsd:element ref="ns2:_dlc_DocIdUrl" minOccurs="0"/>
                <xsd:element ref="ns2:_dlc_DocIdPersistId" minOccurs="0"/>
                <xsd:element ref="ns2:In_iShare" minOccurs="0"/>
                <xsd:element ref="ns2:Auto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d1b-0883-4f2c-a8e6-6d8ebaa0e5d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restriction base="dms:Choice">
          <xsd:enumeration value="AD - Assumption Document"/>
          <xsd:enumeration value="AN - Analysis"/>
          <xsd:enumeration value="AO - Announcement of Opportunity"/>
          <xsd:enumeration value="AR - Article"/>
          <xsd:enumeration value="BR - Brochure"/>
          <xsd:enumeration value="CCN - Contract Change Notice"/>
          <xsd:enumeration value="CE - Certificate (Certificate / Statement of Conformance, etc.)"/>
          <xsd:enumeration value="CO - Contract / Rider"/>
          <xsd:enumeration value="CP - Change Proposal (Engineering / Document)"/>
          <xsd:enumeration value="CR - Change Request (Engineering / Configuration)"/>
          <xsd:enumeration value="CT - Cost Documents (Estimate / CaC / CtC, etc)"/>
          <xsd:enumeration value="DCR - Cost Documents (Estimate / CaC / CtC, etc)"/>
          <xsd:enumeration value="DD - Design Description / Document"/>
          <xsd:enumeration value="DEC - Declaration"/>
          <xsd:enumeration value="DN - Delivery Notice / Release Notice / Transfer Notice"/>
          <xsd:enumeration value="DP - Data Package"/>
          <xsd:enumeration value="DRD - Document Requirements Definition"/>
          <xsd:enumeration value="DW - Drawing / Diagram"/>
          <xsd:enumeration value="EM - E-mail"/>
          <xsd:enumeration value="EX - Executive Summary"/>
          <xsd:enumeration value="FAX - Fax"/>
          <xsd:enumeration value="FI - File (Software / Configuration / Network)"/>
          <xsd:enumeration value="HO - Handout / Presentation"/>
          <xsd:enumeration value="IF - Interface Requirement / Specification / Interface Control Document / EID"/>
          <xsd:enumeration value="INS - Instruction"/>
          <xsd:enumeration value="ITT - Invitation to Tender"/>
          <xsd:enumeration value="LB - Logbook"/>
          <xsd:enumeration value="LE - Letter"/>
          <xsd:enumeration value="LEG - Legal Text"/>
          <xsd:enumeration value="LI - List"/>
          <xsd:enumeration value="MAN - Manual / User Guide / Handbook"/>
          <xsd:enumeration value="MIN - Minutes of Meeting"/>
          <xsd:enumeration value="ML - Model"/>
          <xsd:enumeration value="MO - Memorandum"/>
          <xsd:enumeration value="MOU - Agreement / Memorandum of Understanding"/>
          <xsd:enumeration value="MX - Matrix / Compliance"/>
          <xsd:enumeration value="NC - Non-Conformance"/>
          <xsd:enumeration value="NDA - Non-disclosure agreement"/>
          <xsd:enumeration value="OD - Operations Document"/>
          <xsd:enumeration value="OJ - Agenda"/>
          <xsd:enumeration value="PG - Progress Report / Status Report"/>
          <xsd:enumeration value="PL - Plan"/>
          <xsd:enumeration value="PO - Proposal"/>
          <xsd:enumeration value="POL - Policy Document"/>
          <xsd:enumeration value="PR - Procedure"/>
          <xsd:enumeration value="PT - Product Tree"/>
          <xsd:enumeration value="RD - Request for Deviation"/>
          <xsd:enumeration value="REC - Record"/>
          <xsd:enumeration value="REG - Regulation"/>
          <xsd:enumeration value="RES - Resolution"/>
          <xsd:enumeration value="RFQ - Request for Quotation"/>
          <xsd:enumeration value="RP - Report (Technical, Budget, Cost, Manpower, Travel, Audit, etc.)"/>
          <xsd:enumeration value="RS - Requirement Document / Specification (System, Subsystem, Unit, Equipment level)"/>
          <xsd:enumeration value="RW - Request for Waiver"/>
          <xsd:enumeration value="SC - Schedule / Network / Barchart / Chart"/>
          <xsd:enumeration value="SLA - Service Level Agreement"/>
          <xsd:enumeration value="SOW - Statement of Work"/>
          <xsd:enumeration value="SP - Specifications"/>
          <xsd:enumeration value="ST - Standards"/>
          <xsd:enumeration value="TC - Tender Conditions"/>
          <xsd:enumeration value="TN - Technical Note"/>
          <xsd:enumeration value="TOR - Terms of Reference"/>
          <xsd:enumeration value="TP - Test Procedure/Test Plan"/>
          <xsd:enumeration value="TR - Test Report / Test Result"/>
          <xsd:enumeration value="TS - Test Specification"/>
          <xsd:enumeration value="VC - Verification Control Document"/>
          <xsd:enumeration value="WBS - Work Breakdown Structure"/>
          <xsd:enumeration value="WI - Work Instruction"/>
          <xsd:enumeration value="WP - Working Paper"/>
          <xsd:enumeration value="WPD - Work Package Description"/>
          <xsd:enumeration value="AD"/>
          <xsd:enumeration value="AN"/>
          <xsd:enumeration value="AO"/>
          <xsd:enumeration value="AR"/>
          <xsd:enumeration value="BR"/>
          <xsd:enumeration value="CE"/>
          <xsd:enumeration value="CCN"/>
          <xsd:enumeration value="CO"/>
          <xsd:enumeration value="CP"/>
          <xsd:enumeration value="CR"/>
          <xsd:enumeration value="CT"/>
          <xsd:enumeration value="DEC"/>
          <xsd:enumeration value="DCR"/>
          <xsd:enumeration value="DD"/>
          <xsd:enumeration value="DN"/>
          <xsd:enumeration value="DP"/>
          <xsd:enumeration value="DRD"/>
          <xsd:enumeration value="DW"/>
          <xsd:enumeration value="EM"/>
          <xsd:enumeration value="EX"/>
          <xsd:enumeration value="FI"/>
          <xsd:enumeration value="FAX"/>
          <xsd:enumeration value="HO"/>
          <xsd:enumeration value="IF"/>
          <xsd:enumeration value="INS"/>
          <xsd:enumeration value="ITT"/>
          <xsd:enumeration value="LB"/>
          <xsd:enumeration value="LE"/>
          <xsd:enumeration value="LEG"/>
          <xsd:enumeration value="LI"/>
          <xsd:enumeration value="MAN"/>
          <xsd:enumeration value="ML"/>
          <xsd:enumeration value="MIN"/>
          <xsd:enumeration value="MO"/>
          <xsd:enumeration value="MOU"/>
          <xsd:enumeration value="MX"/>
          <xsd:enumeration value="NC"/>
          <xsd:enumeration value="NDA"/>
          <xsd:enumeration value="OD"/>
          <xsd:enumeration value="OJ"/>
          <xsd:enumeration value="POL"/>
          <xsd:enumeration value="PG"/>
          <xsd:enumeration value="PL"/>
          <xsd:enumeration value="PO"/>
          <xsd:enumeration value="PR"/>
          <xsd:enumeration value="PT"/>
          <xsd:enumeration value="REG"/>
          <xsd:enumeration value="RD"/>
          <xsd:enumeration value="REC"/>
          <xsd:enumeration value="RP"/>
          <xsd:enumeration value="RFQ"/>
          <xsd:enumeration value="RS"/>
          <xsd:enumeration value="RW"/>
          <xsd:enumeration value="RES"/>
          <xsd:enumeration value="SC"/>
          <xsd:enumeration value="SLA"/>
          <xsd:enumeration value="SP"/>
          <xsd:enumeration value="ST"/>
          <xsd:enumeration value="SOW"/>
          <xsd:enumeration value="TC"/>
          <xsd:enumeration value="TOR"/>
          <xsd:enumeration value="TN"/>
          <xsd:enumeration value="TP"/>
          <xsd:enumeration value="TR"/>
          <xsd:enumeration value="TS"/>
          <xsd:enumeration value="VC"/>
          <xsd:enumeration value="WBS"/>
          <xsd:enumeration value="WI"/>
          <xsd:enumeration value="WP"/>
          <xsd:enumeration value="WPD"/>
        </xsd:restriction>
      </xsd:simpleType>
    </xsd:element>
    <xsd:element name="Reference" ma:index="3" nillable="true" ma:displayName="Reference" ma:internalName="Reference">
      <xsd:simpleType>
        <xsd:restriction base="dms:Text">
          <xsd:maxLength value="255"/>
        </xsd:restriction>
      </xsd:simpleType>
    </xsd:element>
    <xsd:element name="Assign_x0020_document_x0020_reference" ma:index="4" nillable="true" ma:displayName="Assign document reference" ma:default="0" ma:internalName="Assign_x0020_document_x0020_reference">
      <xsd:simpleType>
        <xsd:restriction base="dms:Boolean"/>
      </xsd:simpleType>
    </xsd:element>
    <xsd:element name="Classification" ma:index="6" nillable="true" ma:displayName="Classification" ma:format="Dropdown" ma:internalName="Classification">
      <xsd:simpleType>
        <xsd:restriction base="dms:Choice">
          <xsd:enumeration value="ESA UNCLASSIFIED - For Official Use"/>
          <xsd:enumeration value="ESA UNCLASSIFIED - For Internal Use"/>
          <xsd:enumeration value="ESA UNCLASSIFIED - Proprietary Information"/>
          <xsd:enumeration value="ESA UNCLASSIFIED - Personnel in Confidence"/>
          <xsd:enumeration value="ESA UNCLASSIFIED - Medical in Confidence"/>
          <xsd:enumeration value="ESA UNCLASSIFIED - Releasable to the Public"/>
          <xsd:enumeration value="ESA UNCLASSIFIED ITT - For Internal Use - Limited Distribution"/>
          <xsd:enumeration value="ESA UNCLASSIFIED TEB - For Internal Use - Limited Distribution"/>
          <xsd:enumeration value="ESA UNCLASSIFIED - Proprietary Information - Limited Distribution"/>
          <xsd:enumeration value="ESA Unclassified – For Official Use – Privileged – OBSOLETE"/>
          <xsd:enumeration value="ESA Unclassified – For Internal Use – Privileged – OBSOLETE"/>
          <xsd:enumeration value="ESA Unclassified – Proprietary Information – Privileged – OBSOLETE"/>
          <xsd:enumeration value="Non-ESA document"/>
          <xsd:enumeration value="Non-ESA document - Proprietary Information"/>
          <xsd:enumeration value="ESA Restricted – OBSOLETE"/>
          <xsd:enumeration value="ESA Confidential – OBSOLETE"/>
          <xsd:enumeration value="ESA Secret – OBSOLETE"/>
        </xsd:restriction>
      </xsd:simpleType>
    </xsd:element>
    <xsd:element name="Classification_x0020_Caveat" ma:index="7" nillable="true" ma:displayName="Classification Caveat" ma:description="Please use this field only in case of documents classified as &quot;For Internal Use&quot; and &quot;Proprietary Information&quot;" ma:internalName="Classification_x0020_Caveat" ma:readOnly="false">
      <xsd:simpleType>
        <xsd:restriction base="dms:Text">
          <xsd:maxLength value="255"/>
        </xsd:restriction>
      </xsd:simpleType>
    </xsd:element>
    <xsd:element name="Issue_x0020_Date" ma:index="8" nillable="true" ma:displayName="Issue Date" ma:format="DateOnly" ma:internalName="Issue_x0020_Date">
      <xsd:simpleType>
        <xsd:restriction base="dms:DateTime"/>
      </xsd:simpleType>
    </xsd:element>
    <xsd:element name="Issue" ma:index="9" nillable="true" ma:displayName="Issue" ma:internalName="Issue">
      <xsd:simpleType>
        <xsd:restriction base="dms:Text">
          <xsd:maxLength value="4"/>
        </xsd:restriction>
      </xsd:simpleType>
    </xsd:element>
    <xsd:element name="Revision" ma:index="10" nillable="true" ma:displayName="Revision" ma:internalName="Revision">
      <xsd:simpleType>
        <xsd:restriction base="dms:Text">
          <xsd:maxLength value="4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N/A"/>
          <xsd:enumeration value="For Information Only"/>
          <xsd:enumeration value="Draft"/>
          <xsd:enumeration value="Under Review"/>
          <xsd:enumeration value="Approved"/>
          <xsd:enumeration value="ESA Approved"/>
          <xsd:enumeration value="Issued"/>
          <xsd:enumeration value="Rejected"/>
          <xsd:enumeration value="Withdrawn"/>
          <xsd:enumeration value="Superseded"/>
        </xsd:restriction>
      </xsd:simpleType>
    </xsd:element>
    <xsd:element name="Distribution" ma:index="12" nillable="true" ma:displayName="Distribution" ma:internalName="Distribution">
      <xsd:simpleType>
        <xsd:restriction base="dms:Text">
          <xsd:maxLength value="255"/>
        </xsd:restriction>
      </xsd:simpleType>
    </xsd:element>
    <xsd:element name="Organisational_x0020_entity" ma:index="13" nillable="true" ma:displayName="Organisational entity" ma:internalName="Organisational_x0020_entity">
      <xsd:simpleType>
        <xsd:restriction base="dms:Text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_iShare" ma:index="25" nillable="true" ma:displayName="In_iShare" ma:default="0" ma:hidden="true" ma:internalName="In_iShare" ma:readOnly="false">
      <xsd:simpleType>
        <xsd:restriction base="dms:Boolean"/>
      </xsd:simpleType>
    </xsd:element>
    <xsd:element name="AutoSync" ma:index="26" nillable="true" ma:displayName="AutoSync" ma:default="0" ma:internalName="AutoSyn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ddc99d1b-0883-4f2c-a8e6-6d8ebaa0e5d6">2</Revision>
    <Distribution xmlns="ddc99d1b-0883-4f2c-a8e6-6d8ebaa0e5d6" xsi:nil="true"/>
    <Organisational_x0020_entity xmlns="ddc99d1b-0883-4f2c-a8e6-6d8ebaa0e5d6" xsi:nil="true"/>
    <Document_x0020_Type xmlns="ddc99d1b-0883-4f2c-a8e6-6d8ebaa0e5d6" xsi:nil="true"/>
    <Classification xmlns="ddc99d1b-0883-4f2c-a8e6-6d8ebaa0e5d6">ESA UNCLASSIFIED - For Official Use</Classification>
    <Issue_x0020_Date xmlns="ddc99d1b-0883-4f2c-a8e6-6d8ebaa0e5d6">2019-09-25T22:00:00+00:00</Issue_x0020_Date>
    <Issue xmlns="ddc99d1b-0883-4f2c-a8e6-6d8ebaa0e5d6">2</Issue>
    <Reference xmlns="ddc99d1b-0883-4f2c-a8e6-6d8ebaa0e5d6">ESA-TIAA-PR-2018-1305</Reference>
    <Assign_x0020_document_x0020_reference xmlns="ddc99d1b-0883-4f2c-a8e6-6d8ebaa0e5d6">false</Assign_x0020_document_x0020_reference>
    <Classification_x0020_Caveat xmlns="ddc99d1b-0883-4f2c-a8e6-6d8ebaa0e5d6" xsi:nil="true"/>
    <Status xmlns="ddc99d1b-0883-4f2c-a8e6-6d8ebaa0e5d6">Issued</Status>
    <_dlc_DocId xmlns="ddc99d1b-0883-4f2c-a8e6-6d8ebaa0e5d6">PKKMWAM5UKCP-1964643008-2738</_dlc_DocId>
    <_dlc_DocIdUrl xmlns="ddc99d1b-0883-4f2c-a8e6-6d8ebaa0e5d6">
      <Url>https://esateamsite.sso.esa.int/DTIA/DPTIAA/_layouts/15/DocIdRedir.aspx?ID=PKKMWAM5UKCP-1964643008-2738</Url>
      <Description>PKKMWAM5UKCP-1964643008-2738</Description>
    </_dlc_DocIdUrl>
    <In_iShare xmlns="ddc99d1b-0883-4f2c-a8e6-6d8ebaa0e5d6">false</In_iShare>
    <AutoSync xmlns="ddc99d1b-0883-4f2c-a8e6-6d8ebaa0e5d6">false</AutoSyn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EA56-CF5A-4D17-8526-C19C82528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99d1b-0883-4f2c-a8e6-6d8ebaa0e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5485C-D728-42BC-8BCC-C0AB6A80F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699B3-1077-45C2-BEF3-8313526304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2AE087-EE4D-49E0-87E2-7CFDBD7DD948}">
  <ds:schemaRefs>
    <ds:schemaRef ds:uri="http://schemas.microsoft.com/office/2006/metadata/properties"/>
    <ds:schemaRef ds:uri="http://schemas.microsoft.com/office/infopath/2007/PartnerControls"/>
    <ds:schemaRef ds:uri="ddc99d1b-0883-4f2c-a8e6-6d8ebaa0e5d6"/>
  </ds:schemaRefs>
</ds:datastoreItem>
</file>

<file path=customXml/itemProps5.xml><?xml version="1.0" encoding="utf-8"?>
<ds:datastoreItem xmlns:ds="http://schemas.openxmlformats.org/officeDocument/2006/customXml" ds:itemID="{3A0E4061-3824-224C-B5C0-20B126BD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C:\Users\Audrey Ferreol\AppData\Roaming\Microsoft\Templates\ESA Standard Document.dotm</Template>
  <TotalTime>11</TotalTime>
  <Pages>19</Pages>
  <Words>3278</Words>
  <Characters>19149</Characters>
  <Application>Microsoft Office Word</Application>
  <DocSecurity>0</DocSecurity>
  <Lines>580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Outline Proposal Template for IAP Feasibility Study</vt:lpstr>
      <vt:lpstr>ESA Standard Document</vt:lpstr>
    </vt:vector>
  </TitlesOfParts>
  <Company>ESA</Company>
  <LinksUpToDate>false</LinksUpToDate>
  <CharactersWithSpaces>22244</CharactersWithSpaces>
  <SharedDoc>false</SharedDoc>
  <HyperlinkBase/>
  <HLinks>
    <vt:vector size="6" baseType="variant">
      <vt:variant>
        <vt:i4>1572922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_Toc266973930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Proposal Template for IAP Feasibility Study</dc:title>
  <dc:subject>Outline Proposal Template for IAP Feasibility Study</dc:subject>
  <dc:creator>TIA-AP</dc:creator>
  <cp:keywords/>
  <dc:description/>
  <cp:lastModifiedBy>Microsoft Office User</cp:lastModifiedBy>
  <cp:revision>29</cp:revision>
  <cp:lastPrinted>2017-05-01T11:03:00Z</cp:lastPrinted>
  <dcterms:created xsi:type="dcterms:W3CDTF">2019-11-06T17:10:00Z</dcterms:created>
  <dcterms:modified xsi:type="dcterms:W3CDTF">2019-11-06T17:20:00Z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Address">
    <vt:lpwstr/>
  </property>
  <property fmtid="{D5CDD505-2E9C-101B-9397-08002B2CF9AE}" pid="4" name="bmsPhoneFax">
    <vt:lpwstr/>
  </property>
  <property fmtid="{D5CDD505-2E9C-101B-9397-08002B2CF9AE}" pid="5" name="Issue Date">
    <vt:filetime>2019-09-25T22:00:00Z</vt:filetime>
  </property>
  <property fmtid="{D5CDD505-2E9C-101B-9397-08002B2CF9AE}" pid="6" name="bmlocChangeLog">
    <vt:lpwstr> </vt:lpwstr>
  </property>
  <property fmtid="{D5CDD505-2E9C-101B-9397-08002B2CF9AE}" pid="7" name="Approved By">
    <vt:lpwstr/>
  </property>
  <property fmtid="{D5CDD505-2E9C-101B-9397-08002B2CF9AE}" pid="8" name="Author approval">
    <vt:lpwstr/>
  </property>
  <property fmtid="{D5CDD505-2E9C-101B-9397-08002B2CF9AE}" pid="9" name="Approved By Date">
    <vt:lpwstr/>
  </property>
  <property fmtid="{D5CDD505-2E9C-101B-9397-08002B2CF9AE}" pid="10" name="bmlocChangeRecord">
    <vt:lpwstr> </vt:lpwstr>
  </property>
  <property fmtid="{D5CDD505-2E9C-101B-9397-08002B2CF9AE}" pid="11" name="SubjectApproval">
    <vt:lpwstr> </vt:lpwstr>
  </property>
  <property fmtid="{D5CDD505-2E9C-101B-9397-08002B2CF9AE}" pid="12" name="Classification">
    <vt:lpwstr>ESA UNCLASSIFIED - For Official Use</vt:lpwstr>
  </property>
  <property fmtid="{D5CDD505-2E9C-101B-9397-08002B2CF9AE}" pid="13" name="ESADoctype">
    <vt:lpwstr>ESA_SD</vt:lpwstr>
  </property>
  <property fmtid="{D5CDD505-2E9C-101B-9397-08002B2CF9AE}" pid="14" name="Distribution">
    <vt:lpwstr/>
  </property>
  <property fmtid="{D5CDD505-2E9C-101B-9397-08002B2CF9AE}" pid="15" name="Document Type">
    <vt:lpwstr/>
  </property>
  <property fmtid="{D5CDD505-2E9C-101B-9397-08002B2CF9AE}" pid="16" name="Status">
    <vt:lpwstr>Issued</vt:lpwstr>
  </property>
  <property fmtid="{D5CDD505-2E9C-101B-9397-08002B2CF9AE}" pid="17" name="Reference">
    <vt:lpwstr>ESA-TIAA-PR-2018-1305</vt:lpwstr>
  </property>
  <property fmtid="{D5CDD505-2E9C-101B-9397-08002B2CF9AE}" pid="18" name="Subject Approval">
    <vt:lpwstr/>
  </property>
  <property fmtid="{D5CDD505-2E9C-101B-9397-08002B2CF9AE}" pid="19" name="ESAVersion">
    <vt:lpwstr>Release: 5G  v2.0</vt:lpwstr>
  </property>
  <property fmtid="{D5CDD505-2E9C-101B-9397-08002B2CF9AE}" pid="20" name="bmsSitename2">
    <vt:lpwstr/>
  </property>
  <property fmtid="{D5CDD505-2E9C-101B-9397-08002B2CF9AE}" pid="21" name="bmApprovedByDateX">
    <vt:lpwstr/>
  </property>
  <property fmtid="{D5CDD505-2E9C-101B-9397-08002B2CF9AE}" pid="22" name="bmApprovedByX">
    <vt:lpwstr/>
  </property>
  <property fmtid="{D5CDD505-2E9C-101B-9397-08002B2CF9AE}" pid="23" name="Company">
    <vt:lpwstr>ESA</vt:lpwstr>
  </property>
  <property fmtid="{D5CDD505-2E9C-101B-9397-08002B2CF9AE}" pid="24" name="Classification Caveat">
    <vt:lpwstr/>
  </property>
  <property fmtid="{D5CDD505-2E9C-101B-9397-08002B2CF9AE}" pid="25" name="Document Type Full">
    <vt:lpwstr/>
  </property>
  <property fmtid="{D5CDD505-2E9C-101B-9397-08002B2CF9AE}" pid="26" name="CAVEAT_Separator">
    <vt:lpwstr> </vt:lpwstr>
  </property>
  <property fmtid="{D5CDD505-2E9C-101B-9397-08002B2CF9AE}" pid="27" name="Organisational entity">
    <vt:lpwstr/>
  </property>
  <property fmtid="{D5CDD505-2E9C-101B-9397-08002B2CF9AE}" pid="28" name="ESA Version">
    <vt:lpwstr>Release: 5G  v1.4</vt:lpwstr>
  </property>
  <property fmtid="{D5CDD505-2E9C-101B-9397-08002B2CF9AE}" pid="29" name="Revision">
    <vt:i4>2</vt:i4>
  </property>
  <property fmtid="{D5CDD505-2E9C-101B-9397-08002B2CF9AE}" pid="30" name="Issue">
    <vt:i4>2</vt:i4>
  </property>
  <property fmtid="{D5CDD505-2E9C-101B-9397-08002B2CF9AE}" pid="31" name="ContentTypeId">
    <vt:lpwstr>0x010100B93108F87DD4F24BAE6D0E809C37974D004F1528D2C0F91B4AA7A3CBA4CE8EF8C3</vt:lpwstr>
  </property>
  <property fmtid="{D5CDD505-2E9C-101B-9397-08002B2CF9AE}" pid="32" name="_dlc_DocIdItemGuid">
    <vt:lpwstr>2603c80a-c99d-421f-b2c0-9dee57b331fa</vt:lpwstr>
  </property>
  <property fmtid="{D5CDD505-2E9C-101B-9397-08002B2CF9AE}" pid="33" name="Document ID Value">
    <vt:lpwstr>PKKMWAM5UKCP-1964643008-2738</vt:lpwstr>
  </property>
</Properties>
</file>