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TMedCon">
    <w:altName w:val="Arial"/>
    <w:panose1 w:val="020B0604020202020204"/>
    <w:charset w:val="00"/>
    <w:family w:val="swiss"/>
    <w:pitch w:val="variable"/>
    <w:sig w:usb0="00000001" w:usb1="00000000" w:usb2="00000000" w:usb3="00000000" w:csb0="00000013" w:csb1="00000000"/>
  </w:font>
  <w:font w:name="NotesStyle-BoldTf">
    <w:panose1 w:val="02000806040000020004"/>
    <w:charset w:val="00"/>
    <w:family w:val="auto"/>
    <w:pitch w:val="variable"/>
    <w:sig w:usb0="800000AF" w:usb1="4000204A" w:usb2="00000000" w:usb3="00000000" w:csb0="00000001" w:csb1="00000000"/>
  </w:font>
  <w:font w:name="NotesEsa">
    <w:panose1 w:val="02000506030000020004"/>
    <w:charset w:val="00"/>
    <w:family w:val="auto"/>
    <w:pitch w:val="variable"/>
    <w:sig w:usb0="800000EF" w:usb1="4000206A" w:usb2="00000000" w:usb3="00000000" w:csb0="000000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8pt;height:8pt" o:bullet="t">
        <v:imagedata r:id="rId1" o:title="question-mark-2x"/>
      </v:shape>
    </w:pict>
  </w:numPicBullet>
  <w:abstractNum w:abstractNumId="0" w15:restartNumberingAfterBreak="0">
    <w:nsid w:val="FFFFFF7C"/>
    <w:multiLevelType w:val="singleLevel"/>
    <w:tmpl w:val="777C40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CC6B5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36D0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2074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0CBA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5A563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C88F9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E0050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40CC3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079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singleLevel"/>
    <w:tmpl w:val="0000000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823821"/>
    <w:multiLevelType w:val="hybridMultilevel"/>
    <w:tmpl w:val="20AE29EA"/>
    <w:lvl w:ilvl="0" w:tplc="11A2D9E0">
      <w:start w:val="6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6C450C"/>
    <w:multiLevelType w:val="hybridMultilevel"/>
    <w:tmpl w:val="4BAEC4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86001"/>
    <w:multiLevelType w:val="hybridMultilevel"/>
    <w:tmpl w:val="B6705CD8"/>
    <w:lvl w:ilvl="0" w:tplc="11A2D9E0">
      <w:start w:val="6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63853"/>
    <w:multiLevelType w:val="hybridMultilevel"/>
    <w:tmpl w:val="226CD6B8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1FE13EE0"/>
    <w:multiLevelType w:val="multilevel"/>
    <w:tmpl w:val="5B565FC6"/>
    <w:lvl w:ilvl="0">
      <w:start w:val="1"/>
      <w:numFmt w:val="upperRoman"/>
      <w:suff w:val="space"/>
      <w:lvlText w:val="TITLE %1 -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lvlRestart w:val="0"/>
      <w:pStyle w:val="Article"/>
      <w:suff w:val="space"/>
      <w:lvlText w:val="ARTICLE %2 -"/>
      <w:lvlJc w:val="left"/>
      <w:pPr>
        <w:ind w:left="0" w:firstLine="0"/>
      </w:pPr>
      <w:rPr>
        <w:rFonts w:cs="Times New Roman" w:hint="default"/>
        <w:u w:val="single"/>
      </w:rPr>
    </w:lvl>
    <w:lvl w:ilvl="2">
      <w:start w:val="1"/>
      <w:numFmt w:val="decimal"/>
      <w:pStyle w:val="Subarticle"/>
      <w:lvlText w:val="%2.%3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907"/>
        </w:tabs>
        <w:ind w:left="907" w:hanging="907"/>
      </w:pPr>
      <w:rPr>
        <w:rFonts w:cs="Times New Roman" w:hint="default"/>
        <w:b w:val="0"/>
      </w:rPr>
    </w:lvl>
    <w:lvl w:ilvl="4">
      <w:start w:val="1"/>
      <w:numFmt w:val="decimal"/>
      <w:pStyle w:val="SubarticleLevel3"/>
      <w:lvlText w:val="%2.%3.%4.%5"/>
      <w:lvlJc w:val="left"/>
      <w:pPr>
        <w:tabs>
          <w:tab w:val="num" w:pos="1701"/>
        </w:tabs>
        <w:ind w:left="1701" w:hanging="1701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2007"/>
        </w:tabs>
        <w:ind w:left="1719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863"/>
        </w:tabs>
        <w:ind w:left="1863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95"/>
        </w:tabs>
        <w:ind w:left="2007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cs="Times New Roman" w:hint="default"/>
      </w:rPr>
    </w:lvl>
  </w:abstractNum>
  <w:abstractNum w:abstractNumId="16" w15:restartNumberingAfterBreak="0">
    <w:nsid w:val="278C4FC9"/>
    <w:multiLevelType w:val="hybridMultilevel"/>
    <w:tmpl w:val="0C627C92"/>
    <w:lvl w:ilvl="0" w:tplc="11A2D9E0">
      <w:start w:val="6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475B34"/>
    <w:multiLevelType w:val="hybridMultilevel"/>
    <w:tmpl w:val="445E2166"/>
    <w:lvl w:ilvl="0" w:tplc="11A2D9E0">
      <w:start w:val="6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C3C13"/>
    <w:multiLevelType w:val="multilevel"/>
    <w:tmpl w:val="6AEA183C"/>
    <w:lvl w:ilvl="0">
      <w:start w:val="1"/>
      <w:numFmt w:val="upperLetter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49"/>
        </w:tabs>
        <w:ind w:left="1049" w:hanging="907"/>
      </w:pPr>
      <w:rPr>
        <w:rFonts w:hint="default"/>
        <w:b/>
        <w:color w:val="auto"/>
        <w:sz w:val="24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907" w:hanging="907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907" w:hanging="907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907" w:hanging="907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907" w:hanging="907"/>
      </w:pPr>
      <w:rPr>
        <w:rFonts w:hint="default"/>
      </w:rPr>
    </w:lvl>
    <w:lvl w:ilvl="8">
      <w:start w:val="1"/>
      <w:numFmt w:val="upperLetter"/>
      <w:lvlText w:val="Appendix %9"/>
      <w:lvlJc w:val="left"/>
      <w:pPr>
        <w:tabs>
          <w:tab w:val="num" w:pos="3067"/>
        </w:tabs>
        <w:ind w:left="2268" w:hanging="1361"/>
      </w:pPr>
      <w:rPr>
        <w:rFonts w:hint="default"/>
      </w:rPr>
    </w:lvl>
  </w:abstractNum>
  <w:abstractNum w:abstractNumId="19" w15:restartNumberingAfterBreak="0">
    <w:nsid w:val="40216DE4"/>
    <w:multiLevelType w:val="hybridMultilevel"/>
    <w:tmpl w:val="215055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67D94"/>
    <w:multiLevelType w:val="hybridMultilevel"/>
    <w:tmpl w:val="4BB8264A"/>
    <w:lvl w:ilvl="0" w:tplc="31FA89A2">
      <w:start w:val="1"/>
      <w:numFmt w:val="decimal"/>
      <w:pStyle w:val="Requirement"/>
      <w:lvlText w:val="%1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D70A2"/>
    <w:multiLevelType w:val="hybridMultilevel"/>
    <w:tmpl w:val="4B00B72E"/>
    <w:lvl w:ilvl="0" w:tplc="ACCECB22">
      <w:start w:val="1"/>
      <w:numFmt w:val="bullet"/>
      <w:pStyle w:val="Info"/>
      <w:lvlText w:val=""/>
      <w:lvlPicBulletId w:val="0"/>
      <w:lvlJc w:val="left"/>
      <w:pPr>
        <w:ind w:left="220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1795E"/>
    <w:multiLevelType w:val="hybridMultilevel"/>
    <w:tmpl w:val="9C969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F68E7"/>
    <w:multiLevelType w:val="hybridMultilevel"/>
    <w:tmpl w:val="73C4A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40FE0"/>
    <w:multiLevelType w:val="hybridMultilevel"/>
    <w:tmpl w:val="75A23926"/>
    <w:lvl w:ilvl="0" w:tplc="0809000B">
      <w:start w:val="1"/>
      <w:numFmt w:val="decimal"/>
      <w:pStyle w:val="StyleJustifiedRight-295cm"/>
      <w:lvlText w:val="%1)"/>
      <w:lvlJc w:val="left"/>
      <w:pPr>
        <w:tabs>
          <w:tab w:val="num" w:pos="720"/>
        </w:tabs>
        <w:ind w:left="720" w:hanging="360"/>
      </w:p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D834BD"/>
    <w:multiLevelType w:val="hybridMultilevel"/>
    <w:tmpl w:val="EDBA9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57F53"/>
    <w:multiLevelType w:val="hybridMultilevel"/>
    <w:tmpl w:val="DB54AF6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24456"/>
    <w:multiLevelType w:val="hybridMultilevel"/>
    <w:tmpl w:val="4C16593E"/>
    <w:lvl w:ilvl="0" w:tplc="667284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04B4F"/>
    <w:multiLevelType w:val="multilevel"/>
    <w:tmpl w:val="08090025"/>
    <w:lvl w:ilvl="0">
      <w:start w:val="1"/>
      <w:numFmt w:val="decimal"/>
      <w:pStyle w:val="Annex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43E2DF3"/>
    <w:multiLevelType w:val="hybridMultilevel"/>
    <w:tmpl w:val="509CFCB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660B1"/>
    <w:multiLevelType w:val="hybridMultilevel"/>
    <w:tmpl w:val="CA768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279B4"/>
    <w:multiLevelType w:val="hybridMultilevel"/>
    <w:tmpl w:val="BF246B6A"/>
    <w:lvl w:ilvl="0" w:tplc="79D2DD06">
      <w:start w:val="16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F5CFB"/>
    <w:multiLevelType w:val="hybridMultilevel"/>
    <w:tmpl w:val="BDC4B4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FA326E"/>
    <w:multiLevelType w:val="multilevel"/>
    <w:tmpl w:val="ED52F2F8"/>
    <w:lvl w:ilvl="0">
      <w:start w:val="1"/>
      <w:numFmt w:val="decimal"/>
      <w:lvlText w:val="%1"/>
      <w:lvlJc w:val="left"/>
      <w:pPr>
        <w:tabs>
          <w:tab w:val="num" w:pos="504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2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728"/>
        </w:tabs>
        <w:ind w:left="1584" w:hanging="1584"/>
      </w:pPr>
      <w:rPr>
        <w:rFonts w:hint="default"/>
      </w:rPr>
    </w:lvl>
  </w:abstractNum>
  <w:abstractNum w:abstractNumId="34" w15:restartNumberingAfterBreak="0">
    <w:nsid w:val="7E1F4800"/>
    <w:multiLevelType w:val="hybridMultilevel"/>
    <w:tmpl w:val="FDC035AC"/>
    <w:lvl w:ilvl="0" w:tplc="8A22D794">
      <w:start w:val="1"/>
      <w:numFmt w:val="decimal"/>
      <w:pStyle w:val="STDDOCHeaderChap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215972"/>
    <w:multiLevelType w:val="hybridMultilevel"/>
    <w:tmpl w:val="37AADCC2"/>
    <w:lvl w:ilvl="0" w:tplc="8C3C42F0">
      <w:start w:val="1"/>
      <w:numFmt w:val="bullet"/>
      <w:pStyle w:val="Draf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B1E1F"/>
    <w:multiLevelType w:val="hybridMultilevel"/>
    <w:tmpl w:val="0B869580"/>
    <w:lvl w:ilvl="0" w:tplc="D700B59A">
      <w:start w:val="1"/>
      <w:numFmt w:val="bullet"/>
      <w:pStyle w:val="Question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25"/>
  </w:num>
  <w:num w:numId="14">
    <w:abstractNumId w:val="34"/>
  </w:num>
  <w:num w:numId="15">
    <w:abstractNumId w:val="24"/>
  </w:num>
  <w:num w:numId="16">
    <w:abstractNumId w:val="10"/>
  </w:num>
  <w:num w:numId="17">
    <w:abstractNumId w:val="36"/>
  </w:num>
  <w:num w:numId="18">
    <w:abstractNumId w:val="20"/>
  </w:num>
  <w:num w:numId="19">
    <w:abstractNumId w:val="21"/>
  </w:num>
  <w:num w:numId="20">
    <w:abstractNumId w:val="35"/>
  </w:num>
  <w:num w:numId="21">
    <w:abstractNumId w:val="28"/>
  </w:num>
  <w:num w:numId="22">
    <w:abstractNumId w:val="15"/>
  </w:num>
  <w:num w:numId="23">
    <w:abstractNumId w:val="23"/>
  </w:num>
  <w:num w:numId="24">
    <w:abstractNumId w:val="11"/>
  </w:num>
  <w:num w:numId="25">
    <w:abstractNumId w:val="13"/>
  </w:num>
  <w:num w:numId="26">
    <w:abstractNumId w:val="31"/>
  </w:num>
  <w:num w:numId="27">
    <w:abstractNumId w:val="27"/>
  </w:num>
  <w:num w:numId="28">
    <w:abstractNumId w:val="29"/>
  </w:num>
  <w:num w:numId="29">
    <w:abstractNumId w:val="26"/>
  </w:num>
  <w:num w:numId="30">
    <w:abstractNumId w:val="17"/>
  </w:num>
  <w:num w:numId="31">
    <w:abstractNumId w:val="16"/>
  </w:num>
  <w:num w:numId="32">
    <w:abstractNumId w:val="22"/>
  </w:num>
  <w:num w:numId="33">
    <w:abstractNumId w:val="12"/>
  </w:num>
  <w:num w:numId="34">
    <w:abstractNumId w:val="19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30"/>
  </w:num>
  <w:num w:numId="42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TrueTypeFonts/>
  <w:saveSubsetFonts/>
  <w:attachedTemplate r:id="rId1"/>
  <w:defaultTabStop w:val="720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ersion" w:val="2008"/>
  </w:docVars>
  <w:rsids>
    <w:rsidRoot w:val="0019156A"/>
    <w:rsid w:val="0000015A"/>
    <w:rsid w:val="000022F8"/>
    <w:rsid w:val="000032DD"/>
    <w:rsid w:val="00003D84"/>
    <w:rsid w:val="00004155"/>
    <w:rsid w:val="00006B85"/>
    <w:rsid w:val="00006FC1"/>
    <w:rsid w:val="00007391"/>
    <w:rsid w:val="00010883"/>
    <w:rsid w:val="00012319"/>
    <w:rsid w:val="0001238A"/>
    <w:rsid w:val="00014161"/>
    <w:rsid w:val="0001535E"/>
    <w:rsid w:val="0001556D"/>
    <w:rsid w:val="00020FF2"/>
    <w:rsid w:val="000236A1"/>
    <w:rsid w:val="000240FE"/>
    <w:rsid w:val="00024513"/>
    <w:rsid w:val="0002515F"/>
    <w:rsid w:val="00025ACB"/>
    <w:rsid w:val="00026149"/>
    <w:rsid w:val="00026E29"/>
    <w:rsid w:val="0002733F"/>
    <w:rsid w:val="000308F9"/>
    <w:rsid w:val="00030BA8"/>
    <w:rsid w:val="000334D3"/>
    <w:rsid w:val="00033EBB"/>
    <w:rsid w:val="000420AB"/>
    <w:rsid w:val="0004358A"/>
    <w:rsid w:val="00043984"/>
    <w:rsid w:val="000465A6"/>
    <w:rsid w:val="0004683F"/>
    <w:rsid w:val="000503B9"/>
    <w:rsid w:val="00053320"/>
    <w:rsid w:val="00053730"/>
    <w:rsid w:val="000543F4"/>
    <w:rsid w:val="00057D09"/>
    <w:rsid w:val="00057E45"/>
    <w:rsid w:val="00060DB1"/>
    <w:rsid w:val="00062C0D"/>
    <w:rsid w:val="000632D3"/>
    <w:rsid w:val="00063314"/>
    <w:rsid w:val="0006384B"/>
    <w:rsid w:val="00064B34"/>
    <w:rsid w:val="00064ED7"/>
    <w:rsid w:val="00066335"/>
    <w:rsid w:val="00066338"/>
    <w:rsid w:val="000665C0"/>
    <w:rsid w:val="000665EF"/>
    <w:rsid w:val="00067314"/>
    <w:rsid w:val="00070C9E"/>
    <w:rsid w:val="000714F9"/>
    <w:rsid w:val="0007347E"/>
    <w:rsid w:val="000744BB"/>
    <w:rsid w:val="00077C88"/>
    <w:rsid w:val="00083796"/>
    <w:rsid w:val="00084A7C"/>
    <w:rsid w:val="00084DF6"/>
    <w:rsid w:val="00085B27"/>
    <w:rsid w:val="00090A8A"/>
    <w:rsid w:val="000911EA"/>
    <w:rsid w:val="000960DF"/>
    <w:rsid w:val="000964D3"/>
    <w:rsid w:val="00096CB8"/>
    <w:rsid w:val="000A09CB"/>
    <w:rsid w:val="000A17AF"/>
    <w:rsid w:val="000A22B6"/>
    <w:rsid w:val="000A233B"/>
    <w:rsid w:val="000A27E9"/>
    <w:rsid w:val="000A3F08"/>
    <w:rsid w:val="000A5A37"/>
    <w:rsid w:val="000B4F40"/>
    <w:rsid w:val="000B5B6F"/>
    <w:rsid w:val="000B7439"/>
    <w:rsid w:val="000C0895"/>
    <w:rsid w:val="000C2726"/>
    <w:rsid w:val="000C55C8"/>
    <w:rsid w:val="000C6064"/>
    <w:rsid w:val="000C7861"/>
    <w:rsid w:val="000C7C5F"/>
    <w:rsid w:val="000D1A1D"/>
    <w:rsid w:val="000D38D8"/>
    <w:rsid w:val="000D4456"/>
    <w:rsid w:val="000D4E3E"/>
    <w:rsid w:val="000E163C"/>
    <w:rsid w:val="000E1DE9"/>
    <w:rsid w:val="000E39EB"/>
    <w:rsid w:val="000E4BD6"/>
    <w:rsid w:val="000E507C"/>
    <w:rsid w:val="000E5E68"/>
    <w:rsid w:val="000F21BC"/>
    <w:rsid w:val="000F2CBA"/>
    <w:rsid w:val="000F5FD9"/>
    <w:rsid w:val="000F6D78"/>
    <w:rsid w:val="000F7F16"/>
    <w:rsid w:val="00100757"/>
    <w:rsid w:val="00103E06"/>
    <w:rsid w:val="00105E51"/>
    <w:rsid w:val="001077D4"/>
    <w:rsid w:val="0010785C"/>
    <w:rsid w:val="00107A75"/>
    <w:rsid w:val="00107E16"/>
    <w:rsid w:val="00112E09"/>
    <w:rsid w:val="00113A63"/>
    <w:rsid w:val="00114124"/>
    <w:rsid w:val="00114EC7"/>
    <w:rsid w:val="00115B2C"/>
    <w:rsid w:val="00117669"/>
    <w:rsid w:val="00117EB4"/>
    <w:rsid w:val="0012051B"/>
    <w:rsid w:val="00120DD5"/>
    <w:rsid w:val="001211FF"/>
    <w:rsid w:val="00123428"/>
    <w:rsid w:val="0012547E"/>
    <w:rsid w:val="00126881"/>
    <w:rsid w:val="00127B0F"/>
    <w:rsid w:val="001302AE"/>
    <w:rsid w:val="00130C89"/>
    <w:rsid w:val="00132D43"/>
    <w:rsid w:val="001354DF"/>
    <w:rsid w:val="00135FC3"/>
    <w:rsid w:val="0013707E"/>
    <w:rsid w:val="00137638"/>
    <w:rsid w:val="00140439"/>
    <w:rsid w:val="00140EAD"/>
    <w:rsid w:val="001410E8"/>
    <w:rsid w:val="00141215"/>
    <w:rsid w:val="00142DF8"/>
    <w:rsid w:val="00143494"/>
    <w:rsid w:val="00144011"/>
    <w:rsid w:val="00145149"/>
    <w:rsid w:val="001455AC"/>
    <w:rsid w:val="0014719F"/>
    <w:rsid w:val="00150DFC"/>
    <w:rsid w:val="00150E5C"/>
    <w:rsid w:val="00151F50"/>
    <w:rsid w:val="00152D32"/>
    <w:rsid w:val="00155817"/>
    <w:rsid w:val="0015677F"/>
    <w:rsid w:val="00157929"/>
    <w:rsid w:val="00162C73"/>
    <w:rsid w:val="001646DA"/>
    <w:rsid w:val="00164CFE"/>
    <w:rsid w:val="00165356"/>
    <w:rsid w:val="0016674A"/>
    <w:rsid w:val="0017006D"/>
    <w:rsid w:val="001751BB"/>
    <w:rsid w:val="00177AFF"/>
    <w:rsid w:val="0018034F"/>
    <w:rsid w:val="00184375"/>
    <w:rsid w:val="001843D2"/>
    <w:rsid w:val="001869D5"/>
    <w:rsid w:val="0019156A"/>
    <w:rsid w:val="001921B9"/>
    <w:rsid w:val="001923E5"/>
    <w:rsid w:val="00192572"/>
    <w:rsid w:val="00192C25"/>
    <w:rsid w:val="001941F2"/>
    <w:rsid w:val="0019505F"/>
    <w:rsid w:val="00195382"/>
    <w:rsid w:val="001A0D6E"/>
    <w:rsid w:val="001A2ED4"/>
    <w:rsid w:val="001A4FC5"/>
    <w:rsid w:val="001A569A"/>
    <w:rsid w:val="001B11E2"/>
    <w:rsid w:val="001B155B"/>
    <w:rsid w:val="001B22A7"/>
    <w:rsid w:val="001B2829"/>
    <w:rsid w:val="001B3DBB"/>
    <w:rsid w:val="001B446D"/>
    <w:rsid w:val="001B4E1E"/>
    <w:rsid w:val="001C4ECB"/>
    <w:rsid w:val="001C4FEB"/>
    <w:rsid w:val="001C7B9E"/>
    <w:rsid w:val="001C7E8D"/>
    <w:rsid w:val="001D0559"/>
    <w:rsid w:val="001D0566"/>
    <w:rsid w:val="001D2FEB"/>
    <w:rsid w:val="001D3D5C"/>
    <w:rsid w:val="001D3DF5"/>
    <w:rsid w:val="001D61B4"/>
    <w:rsid w:val="001D7116"/>
    <w:rsid w:val="001D7310"/>
    <w:rsid w:val="001E0AAD"/>
    <w:rsid w:val="001E1226"/>
    <w:rsid w:val="001E1B29"/>
    <w:rsid w:val="001E6520"/>
    <w:rsid w:val="001F20BC"/>
    <w:rsid w:val="001F27B8"/>
    <w:rsid w:val="001F2C68"/>
    <w:rsid w:val="001F4C6A"/>
    <w:rsid w:val="001F50E0"/>
    <w:rsid w:val="001F7EEF"/>
    <w:rsid w:val="00200971"/>
    <w:rsid w:val="00202182"/>
    <w:rsid w:val="0020254E"/>
    <w:rsid w:val="00204324"/>
    <w:rsid w:val="00207298"/>
    <w:rsid w:val="0021411B"/>
    <w:rsid w:val="00214469"/>
    <w:rsid w:val="00214724"/>
    <w:rsid w:val="002161D2"/>
    <w:rsid w:val="0021731D"/>
    <w:rsid w:val="002176BA"/>
    <w:rsid w:val="00217721"/>
    <w:rsid w:val="002179E7"/>
    <w:rsid w:val="00220DAA"/>
    <w:rsid w:val="00223A4F"/>
    <w:rsid w:val="00223B7A"/>
    <w:rsid w:val="00224B55"/>
    <w:rsid w:val="0022754E"/>
    <w:rsid w:val="00230E83"/>
    <w:rsid w:val="00230EA2"/>
    <w:rsid w:val="002327BA"/>
    <w:rsid w:val="0023476D"/>
    <w:rsid w:val="00236703"/>
    <w:rsid w:val="00236713"/>
    <w:rsid w:val="00236CC1"/>
    <w:rsid w:val="0023720B"/>
    <w:rsid w:val="00237217"/>
    <w:rsid w:val="002376A1"/>
    <w:rsid w:val="0024139E"/>
    <w:rsid w:val="0024198F"/>
    <w:rsid w:val="002419EC"/>
    <w:rsid w:val="00243BC6"/>
    <w:rsid w:val="00244057"/>
    <w:rsid w:val="002452D2"/>
    <w:rsid w:val="00245408"/>
    <w:rsid w:val="00245BD1"/>
    <w:rsid w:val="002468CE"/>
    <w:rsid w:val="00256BC0"/>
    <w:rsid w:val="002577DC"/>
    <w:rsid w:val="00257EF8"/>
    <w:rsid w:val="00260B9F"/>
    <w:rsid w:val="00261089"/>
    <w:rsid w:val="00263EAC"/>
    <w:rsid w:val="00264F8C"/>
    <w:rsid w:val="00265310"/>
    <w:rsid w:val="002662F9"/>
    <w:rsid w:val="002705DD"/>
    <w:rsid w:val="00271535"/>
    <w:rsid w:val="00274351"/>
    <w:rsid w:val="002744A3"/>
    <w:rsid w:val="00276495"/>
    <w:rsid w:val="00276F00"/>
    <w:rsid w:val="002773ED"/>
    <w:rsid w:val="00284CED"/>
    <w:rsid w:val="00284E77"/>
    <w:rsid w:val="0028613E"/>
    <w:rsid w:val="002865E9"/>
    <w:rsid w:val="0028776C"/>
    <w:rsid w:val="0029092E"/>
    <w:rsid w:val="00290FC5"/>
    <w:rsid w:val="00291881"/>
    <w:rsid w:val="002929A6"/>
    <w:rsid w:val="0029629C"/>
    <w:rsid w:val="00297766"/>
    <w:rsid w:val="002A124A"/>
    <w:rsid w:val="002A3B49"/>
    <w:rsid w:val="002A70F8"/>
    <w:rsid w:val="002B065D"/>
    <w:rsid w:val="002B166A"/>
    <w:rsid w:val="002B2817"/>
    <w:rsid w:val="002B36E7"/>
    <w:rsid w:val="002B3945"/>
    <w:rsid w:val="002B39BB"/>
    <w:rsid w:val="002B451A"/>
    <w:rsid w:val="002B59E5"/>
    <w:rsid w:val="002C20A6"/>
    <w:rsid w:val="002C32D7"/>
    <w:rsid w:val="002C3F7B"/>
    <w:rsid w:val="002C40CD"/>
    <w:rsid w:val="002C4421"/>
    <w:rsid w:val="002D4255"/>
    <w:rsid w:val="002D44CE"/>
    <w:rsid w:val="002D5F71"/>
    <w:rsid w:val="002D6012"/>
    <w:rsid w:val="002D6125"/>
    <w:rsid w:val="002D64D0"/>
    <w:rsid w:val="002D685E"/>
    <w:rsid w:val="002E217A"/>
    <w:rsid w:val="002E3666"/>
    <w:rsid w:val="002E4872"/>
    <w:rsid w:val="002E6B0F"/>
    <w:rsid w:val="00300CD2"/>
    <w:rsid w:val="00303351"/>
    <w:rsid w:val="00304C8A"/>
    <w:rsid w:val="00305125"/>
    <w:rsid w:val="00305886"/>
    <w:rsid w:val="00306BBE"/>
    <w:rsid w:val="00311A23"/>
    <w:rsid w:val="00314D90"/>
    <w:rsid w:val="00314EBB"/>
    <w:rsid w:val="00317CCC"/>
    <w:rsid w:val="00322A11"/>
    <w:rsid w:val="00324D8F"/>
    <w:rsid w:val="00326037"/>
    <w:rsid w:val="00326F28"/>
    <w:rsid w:val="0033373A"/>
    <w:rsid w:val="00333CCA"/>
    <w:rsid w:val="003344E2"/>
    <w:rsid w:val="00335E7E"/>
    <w:rsid w:val="00335F41"/>
    <w:rsid w:val="00336594"/>
    <w:rsid w:val="00336D67"/>
    <w:rsid w:val="00337355"/>
    <w:rsid w:val="00337DDA"/>
    <w:rsid w:val="00340D15"/>
    <w:rsid w:val="00340DAE"/>
    <w:rsid w:val="0034310A"/>
    <w:rsid w:val="00343A6E"/>
    <w:rsid w:val="003444B7"/>
    <w:rsid w:val="0034509B"/>
    <w:rsid w:val="003453EA"/>
    <w:rsid w:val="00345B52"/>
    <w:rsid w:val="00347D37"/>
    <w:rsid w:val="003517A7"/>
    <w:rsid w:val="003522CD"/>
    <w:rsid w:val="00352AAB"/>
    <w:rsid w:val="0035423C"/>
    <w:rsid w:val="00355918"/>
    <w:rsid w:val="00355C06"/>
    <w:rsid w:val="003577A2"/>
    <w:rsid w:val="00360395"/>
    <w:rsid w:val="00362BB4"/>
    <w:rsid w:val="003631B4"/>
    <w:rsid w:val="0036345A"/>
    <w:rsid w:val="00363F2D"/>
    <w:rsid w:val="00366471"/>
    <w:rsid w:val="0036775D"/>
    <w:rsid w:val="00367B4C"/>
    <w:rsid w:val="00367B96"/>
    <w:rsid w:val="00370BE3"/>
    <w:rsid w:val="00373FB3"/>
    <w:rsid w:val="0037520C"/>
    <w:rsid w:val="00375A6E"/>
    <w:rsid w:val="00376ABC"/>
    <w:rsid w:val="003823F9"/>
    <w:rsid w:val="00382B22"/>
    <w:rsid w:val="00382D20"/>
    <w:rsid w:val="00384DB0"/>
    <w:rsid w:val="00384F26"/>
    <w:rsid w:val="00385E97"/>
    <w:rsid w:val="003900CD"/>
    <w:rsid w:val="00390A34"/>
    <w:rsid w:val="00390B60"/>
    <w:rsid w:val="00390FBD"/>
    <w:rsid w:val="0039201D"/>
    <w:rsid w:val="003965EE"/>
    <w:rsid w:val="00397AE9"/>
    <w:rsid w:val="003A1068"/>
    <w:rsid w:val="003A29DA"/>
    <w:rsid w:val="003A4635"/>
    <w:rsid w:val="003A5137"/>
    <w:rsid w:val="003A63FF"/>
    <w:rsid w:val="003A6C7B"/>
    <w:rsid w:val="003B048B"/>
    <w:rsid w:val="003B14E1"/>
    <w:rsid w:val="003B3572"/>
    <w:rsid w:val="003B3B69"/>
    <w:rsid w:val="003B59B4"/>
    <w:rsid w:val="003B5ECF"/>
    <w:rsid w:val="003B64DD"/>
    <w:rsid w:val="003B672E"/>
    <w:rsid w:val="003B7075"/>
    <w:rsid w:val="003B7D04"/>
    <w:rsid w:val="003C00D9"/>
    <w:rsid w:val="003C17D1"/>
    <w:rsid w:val="003C3AF1"/>
    <w:rsid w:val="003C4BFA"/>
    <w:rsid w:val="003C5F38"/>
    <w:rsid w:val="003C6C6E"/>
    <w:rsid w:val="003C7256"/>
    <w:rsid w:val="003D05D0"/>
    <w:rsid w:val="003D068A"/>
    <w:rsid w:val="003D2356"/>
    <w:rsid w:val="003D2773"/>
    <w:rsid w:val="003D29EE"/>
    <w:rsid w:val="003E145D"/>
    <w:rsid w:val="003E25CD"/>
    <w:rsid w:val="003F6831"/>
    <w:rsid w:val="003F790D"/>
    <w:rsid w:val="00400078"/>
    <w:rsid w:val="0040077E"/>
    <w:rsid w:val="004036B8"/>
    <w:rsid w:val="004037EA"/>
    <w:rsid w:val="004037EB"/>
    <w:rsid w:val="00404507"/>
    <w:rsid w:val="004060E1"/>
    <w:rsid w:val="00412BD5"/>
    <w:rsid w:val="0041488E"/>
    <w:rsid w:val="00414A05"/>
    <w:rsid w:val="00416828"/>
    <w:rsid w:val="004173DE"/>
    <w:rsid w:val="004210CF"/>
    <w:rsid w:val="004210EB"/>
    <w:rsid w:val="00421C05"/>
    <w:rsid w:val="00422465"/>
    <w:rsid w:val="004233A3"/>
    <w:rsid w:val="00423499"/>
    <w:rsid w:val="0043193A"/>
    <w:rsid w:val="00431BB2"/>
    <w:rsid w:val="00433008"/>
    <w:rsid w:val="00436F05"/>
    <w:rsid w:val="00437374"/>
    <w:rsid w:val="004419E6"/>
    <w:rsid w:val="004449F9"/>
    <w:rsid w:val="004475B8"/>
    <w:rsid w:val="0044786C"/>
    <w:rsid w:val="004500D1"/>
    <w:rsid w:val="00450A69"/>
    <w:rsid w:val="00451BC5"/>
    <w:rsid w:val="00451CA1"/>
    <w:rsid w:val="004523B0"/>
    <w:rsid w:val="00454B5B"/>
    <w:rsid w:val="00457C17"/>
    <w:rsid w:val="004600C1"/>
    <w:rsid w:val="00460577"/>
    <w:rsid w:val="00464115"/>
    <w:rsid w:val="004652C9"/>
    <w:rsid w:val="00470973"/>
    <w:rsid w:val="004716A5"/>
    <w:rsid w:val="00472915"/>
    <w:rsid w:val="0047760A"/>
    <w:rsid w:val="00481424"/>
    <w:rsid w:val="00483F99"/>
    <w:rsid w:val="0048452C"/>
    <w:rsid w:val="00484651"/>
    <w:rsid w:val="00485FB5"/>
    <w:rsid w:val="00487E14"/>
    <w:rsid w:val="00490321"/>
    <w:rsid w:val="00490CD9"/>
    <w:rsid w:val="00491E0F"/>
    <w:rsid w:val="00494B8B"/>
    <w:rsid w:val="004968D5"/>
    <w:rsid w:val="004A04EA"/>
    <w:rsid w:val="004A4C23"/>
    <w:rsid w:val="004A5916"/>
    <w:rsid w:val="004A6101"/>
    <w:rsid w:val="004B0A32"/>
    <w:rsid w:val="004B3863"/>
    <w:rsid w:val="004C018A"/>
    <w:rsid w:val="004C29B1"/>
    <w:rsid w:val="004C2CF1"/>
    <w:rsid w:val="004C32B5"/>
    <w:rsid w:val="004C4AFE"/>
    <w:rsid w:val="004C4E7F"/>
    <w:rsid w:val="004D1244"/>
    <w:rsid w:val="004D148F"/>
    <w:rsid w:val="004D42C8"/>
    <w:rsid w:val="004D46DE"/>
    <w:rsid w:val="004E0B8B"/>
    <w:rsid w:val="004E3B66"/>
    <w:rsid w:val="004E59F3"/>
    <w:rsid w:val="004E5D06"/>
    <w:rsid w:val="004E627C"/>
    <w:rsid w:val="004E75A2"/>
    <w:rsid w:val="004F24FC"/>
    <w:rsid w:val="004F5DE8"/>
    <w:rsid w:val="004F638F"/>
    <w:rsid w:val="004F72DB"/>
    <w:rsid w:val="004F7BC4"/>
    <w:rsid w:val="004F7CC5"/>
    <w:rsid w:val="0050068B"/>
    <w:rsid w:val="00500BC2"/>
    <w:rsid w:val="005036EB"/>
    <w:rsid w:val="00506070"/>
    <w:rsid w:val="00506C47"/>
    <w:rsid w:val="00506D79"/>
    <w:rsid w:val="00507A9B"/>
    <w:rsid w:val="00510CC3"/>
    <w:rsid w:val="00511AF3"/>
    <w:rsid w:val="00512E2D"/>
    <w:rsid w:val="00513D70"/>
    <w:rsid w:val="00514A1A"/>
    <w:rsid w:val="005156E7"/>
    <w:rsid w:val="005178C5"/>
    <w:rsid w:val="00517901"/>
    <w:rsid w:val="00524691"/>
    <w:rsid w:val="00524E22"/>
    <w:rsid w:val="00526332"/>
    <w:rsid w:val="00527F79"/>
    <w:rsid w:val="00530715"/>
    <w:rsid w:val="00530F2A"/>
    <w:rsid w:val="00531EAF"/>
    <w:rsid w:val="00536041"/>
    <w:rsid w:val="0053634D"/>
    <w:rsid w:val="00537E46"/>
    <w:rsid w:val="005408AC"/>
    <w:rsid w:val="00540947"/>
    <w:rsid w:val="00542842"/>
    <w:rsid w:val="00542900"/>
    <w:rsid w:val="005439A3"/>
    <w:rsid w:val="005439F2"/>
    <w:rsid w:val="00543B61"/>
    <w:rsid w:val="00545023"/>
    <w:rsid w:val="00545C98"/>
    <w:rsid w:val="00545EBC"/>
    <w:rsid w:val="00546E5C"/>
    <w:rsid w:val="005474BC"/>
    <w:rsid w:val="005475A0"/>
    <w:rsid w:val="00547C14"/>
    <w:rsid w:val="00552539"/>
    <w:rsid w:val="00552C20"/>
    <w:rsid w:val="005537F2"/>
    <w:rsid w:val="00555689"/>
    <w:rsid w:val="005566C9"/>
    <w:rsid w:val="00560BF0"/>
    <w:rsid w:val="0056313C"/>
    <w:rsid w:val="0056371A"/>
    <w:rsid w:val="00564367"/>
    <w:rsid w:val="00567ABA"/>
    <w:rsid w:val="0057171D"/>
    <w:rsid w:val="00572411"/>
    <w:rsid w:val="00575C0A"/>
    <w:rsid w:val="005770E6"/>
    <w:rsid w:val="00577A59"/>
    <w:rsid w:val="00580878"/>
    <w:rsid w:val="00580B39"/>
    <w:rsid w:val="005817D7"/>
    <w:rsid w:val="0058189E"/>
    <w:rsid w:val="005823EB"/>
    <w:rsid w:val="00582627"/>
    <w:rsid w:val="00582887"/>
    <w:rsid w:val="00584268"/>
    <w:rsid w:val="0058519F"/>
    <w:rsid w:val="00587ED6"/>
    <w:rsid w:val="005901CF"/>
    <w:rsid w:val="0059043B"/>
    <w:rsid w:val="005905F0"/>
    <w:rsid w:val="0059095E"/>
    <w:rsid w:val="00590F50"/>
    <w:rsid w:val="005945E0"/>
    <w:rsid w:val="00595A23"/>
    <w:rsid w:val="005A0BED"/>
    <w:rsid w:val="005A2C3A"/>
    <w:rsid w:val="005A5764"/>
    <w:rsid w:val="005A6E60"/>
    <w:rsid w:val="005A7503"/>
    <w:rsid w:val="005A795B"/>
    <w:rsid w:val="005B027E"/>
    <w:rsid w:val="005B155A"/>
    <w:rsid w:val="005B25B4"/>
    <w:rsid w:val="005B3F1F"/>
    <w:rsid w:val="005B3F7F"/>
    <w:rsid w:val="005B58DD"/>
    <w:rsid w:val="005B5ECB"/>
    <w:rsid w:val="005B7A9C"/>
    <w:rsid w:val="005C10D6"/>
    <w:rsid w:val="005C18EF"/>
    <w:rsid w:val="005C6B6E"/>
    <w:rsid w:val="005C733B"/>
    <w:rsid w:val="005D0C74"/>
    <w:rsid w:val="005D527C"/>
    <w:rsid w:val="005D5286"/>
    <w:rsid w:val="005D6EF2"/>
    <w:rsid w:val="005D77D3"/>
    <w:rsid w:val="005E12E9"/>
    <w:rsid w:val="005E1C3C"/>
    <w:rsid w:val="005E4B03"/>
    <w:rsid w:val="005E68A5"/>
    <w:rsid w:val="005E7CC4"/>
    <w:rsid w:val="005F1D9D"/>
    <w:rsid w:val="005F2A30"/>
    <w:rsid w:val="005F2C1E"/>
    <w:rsid w:val="005F40ED"/>
    <w:rsid w:val="005F6209"/>
    <w:rsid w:val="005F67A8"/>
    <w:rsid w:val="005F707A"/>
    <w:rsid w:val="00600CD8"/>
    <w:rsid w:val="00602BE4"/>
    <w:rsid w:val="006050DD"/>
    <w:rsid w:val="00606E45"/>
    <w:rsid w:val="00607BA4"/>
    <w:rsid w:val="00610842"/>
    <w:rsid w:val="00610D73"/>
    <w:rsid w:val="00613984"/>
    <w:rsid w:val="006145BA"/>
    <w:rsid w:val="006150B6"/>
    <w:rsid w:val="006168EC"/>
    <w:rsid w:val="0062262E"/>
    <w:rsid w:val="00624D83"/>
    <w:rsid w:val="00625390"/>
    <w:rsid w:val="00627011"/>
    <w:rsid w:val="00627516"/>
    <w:rsid w:val="00627BFA"/>
    <w:rsid w:val="00627F0D"/>
    <w:rsid w:val="00631B09"/>
    <w:rsid w:val="006339C1"/>
    <w:rsid w:val="006357D0"/>
    <w:rsid w:val="00636519"/>
    <w:rsid w:val="00640952"/>
    <w:rsid w:val="006414C7"/>
    <w:rsid w:val="00641737"/>
    <w:rsid w:val="00642571"/>
    <w:rsid w:val="00642D47"/>
    <w:rsid w:val="006432BD"/>
    <w:rsid w:val="00643C6C"/>
    <w:rsid w:val="006440BE"/>
    <w:rsid w:val="0065076F"/>
    <w:rsid w:val="00651E5D"/>
    <w:rsid w:val="00652CE8"/>
    <w:rsid w:val="00655679"/>
    <w:rsid w:val="006563D6"/>
    <w:rsid w:val="00656E45"/>
    <w:rsid w:val="006570C4"/>
    <w:rsid w:val="006604BD"/>
    <w:rsid w:val="006629E6"/>
    <w:rsid w:val="00663032"/>
    <w:rsid w:val="00663EC2"/>
    <w:rsid w:val="0066459A"/>
    <w:rsid w:val="0066504B"/>
    <w:rsid w:val="00667FED"/>
    <w:rsid w:val="00670CE5"/>
    <w:rsid w:val="006733D8"/>
    <w:rsid w:val="006741D7"/>
    <w:rsid w:val="00675E49"/>
    <w:rsid w:val="0068038A"/>
    <w:rsid w:val="00684692"/>
    <w:rsid w:val="00685FED"/>
    <w:rsid w:val="00690598"/>
    <w:rsid w:val="00691E18"/>
    <w:rsid w:val="00694075"/>
    <w:rsid w:val="00694E04"/>
    <w:rsid w:val="00694F95"/>
    <w:rsid w:val="006968A3"/>
    <w:rsid w:val="00696D49"/>
    <w:rsid w:val="006A4D10"/>
    <w:rsid w:val="006A5B43"/>
    <w:rsid w:val="006A6DE5"/>
    <w:rsid w:val="006B0CF2"/>
    <w:rsid w:val="006B1654"/>
    <w:rsid w:val="006B17C9"/>
    <w:rsid w:val="006B17E4"/>
    <w:rsid w:val="006B19D7"/>
    <w:rsid w:val="006B3C9E"/>
    <w:rsid w:val="006B4082"/>
    <w:rsid w:val="006B40C5"/>
    <w:rsid w:val="006B438B"/>
    <w:rsid w:val="006B5742"/>
    <w:rsid w:val="006B5990"/>
    <w:rsid w:val="006B7D40"/>
    <w:rsid w:val="006C2C89"/>
    <w:rsid w:val="006C307E"/>
    <w:rsid w:val="006C31C1"/>
    <w:rsid w:val="006C7CC2"/>
    <w:rsid w:val="006C7FA2"/>
    <w:rsid w:val="006D08F0"/>
    <w:rsid w:val="006D20B1"/>
    <w:rsid w:val="006D28CF"/>
    <w:rsid w:val="006D45F5"/>
    <w:rsid w:val="006D6497"/>
    <w:rsid w:val="006D700F"/>
    <w:rsid w:val="006E0FD8"/>
    <w:rsid w:val="006E16BD"/>
    <w:rsid w:val="006E32CF"/>
    <w:rsid w:val="006E38A8"/>
    <w:rsid w:val="006E392D"/>
    <w:rsid w:val="006E4F05"/>
    <w:rsid w:val="006E52C0"/>
    <w:rsid w:val="006E7405"/>
    <w:rsid w:val="006F0C63"/>
    <w:rsid w:val="006F181E"/>
    <w:rsid w:val="006F28ED"/>
    <w:rsid w:val="006F37D1"/>
    <w:rsid w:val="006F5B38"/>
    <w:rsid w:val="006F6059"/>
    <w:rsid w:val="006F7BAA"/>
    <w:rsid w:val="00700A4E"/>
    <w:rsid w:val="007030F2"/>
    <w:rsid w:val="00707E80"/>
    <w:rsid w:val="0071100B"/>
    <w:rsid w:val="00711EB8"/>
    <w:rsid w:val="00711FFE"/>
    <w:rsid w:val="00714A8C"/>
    <w:rsid w:val="007153D8"/>
    <w:rsid w:val="007168C2"/>
    <w:rsid w:val="00716E10"/>
    <w:rsid w:val="00721B9B"/>
    <w:rsid w:val="00721F4B"/>
    <w:rsid w:val="00723838"/>
    <w:rsid w:val="007239FA"/>
    <w:rsid w:val="007248C5"/>
    <w:rsid w:val="00725373"/>
    <w:rsid w:val="00727FF5"/>
    <w:rsid w:val="007305DC"/>
    <w:rsid w:val="00730E61"/>
    <w:rsid w:val="00731BD9"/>
    <w:rsid w:val="007350F2"/>
    <w:rsid w:val="00736D6C"/>
    <w:rsid w:val="00737462"/>
    <w:rsid w:val="007379E3"/>
    <w:rsid w:val="00737EB5"/>
    <w:rsid w:val="00742F72"/>
    <w:rsid w:val="00747C58"/>
    <w:rsid w:val="007508E0"/>
    <w:rsid w:val="00750E83"/>
    <w:rsid w:val="00751D59"/>
    <w:rsid w:val="0075223A"/>
    <w:rsid w:val="007559D8"/>
    <w:rsid w:val="007559FF"/>
    <w:rsid w:val="00756E4C"/>
    <w:rsid w:val="00760443"/>
    <w:rsid w:val="00764C0B"/>
    <w:rsid w:val="00764F09"/>
    <w:rsid w:val="00767141"/>
    <w:rsid w:val="007709ED"/>
    <w:rsid w:val="007742FC"/>
    <w:rsid w:val="007754D1"/>
    <w:rsid w:val="007765D6"/>
    <w:rsid w:val="00776B24"/>
    <w:rsid w:val="00780F39"/>
    <w:rsid w:val="00782618"/>
    <w:rsid w:val="00782817"/>
    <w:rsid w:val="00784C1C"/>
    <w:rsid w:val="007870FC"/>
    <w:rsid w:val="00787EBB"/>
    <w:rsid w:val="00790E21"/>
    <w:rsid w:val="00794AB3"/>
    <w:rsid w:val="00796839"/>
    <w:rsid w:val="00796B37"/>
    <w:rsid w:val="00797907"/>
    <w:rsid w:val="007A01D2"/>
    <w:rsid w:val="007A0963"/>
    <w:rsid w:val="007A0E0E"/>
    <w:rsid w:val="007A104B"/>
    <w:rsid w:val="007A1081"/>
    <w:rsid w:val="007A1999"/>
    <w:rsid w:val="007A34F0"/>
    <w:rsid w:val="007A4506"/>
    <w:rsid w:val="007A47B8"/>
    <w:rsid w:val="007A4C40"/>
    <w:rsid w:val="007A57D1"/>
    <w:rsid w:val="007A60A7"/>
    <w:rsid w:val="007A6153"/>
    <w:rsid w:val="007A645F"/>
    <w:rsid w:val="007A6CFB"/>
    <w:rsid w:val="007A71A3"/>
    <w:rsid w:val="007A73CB"/>
    <w:rsid w:val="007B06EF"/>
    <w:rsid w:val="007B0922"/>
    <w:rsid w:val="007B1262"/>
    <w:rsid w:val="007B1B00"/>
    <w:rsid w:val="007B3AD3"/>
    <w:rsid w:val="007B4B00"/>
    <w:rsid w:val="007B4F7F"/>
    <w:rsid w:val="007C051A"/>
    <w:rsid w:val="007C147F"/>
    <w:rsid w:val="007C189D"/>
    <w:rsid w:val="007C2BC9"/>
    <w:rsid w:val="007C418D"/>
    <w:rsid w:val="007C7D24"/>
    <w:rsid w:val="007D0CB3"/>
    <w:rsid w:val="007D1A70"/>
    <w:rsid w:val="007D2B5E"/>
    <w:rsid w:val="007E1F5E"/>
    <w:rsid w:val="007E40B0"/>
    <w:rsid w:val="007E46B0"/>
    <w:rsid w:val="007E4BC9"/>
    <w:rsid w:val="007E5536"/>
    <w:rsid w:val="007E559D"/>
    <w:rsid w:val="007E797B"/>
    <w:rsid w:val="007E7F7D"/>
    <w:rsid w:val="007F08DE"/>
    <w:rsid w:val="007F0A0B"/>
    <w:rsid w:val="007F1E6C"/>
    <w:rsid w:val="007F524F"/>
    <w:rsid w:val="007F6706"/>
    <w:rsid w:val="007F6B34"/>
    <w:rsid w:val="00803053"/>
    <w:rsid w:val="0081193B"/>
    <w:rsid w:val="008126C5"/>
    <w:rsid w:val="0081482D"/>
    <w:rsid w:val="008214E3"/>
    <w:rsid w:val="008216B3"/>
    <w:rsid w:val="008216B4"/>
    <w:rsid w:val="00821B98"/>
    <w:rsid w:val="00822146"/>
    <w:rsid w:val="008242EC"/>
    <w:rsid w:val="00824DF6"/>
    <w:rsid w:val="00824F25"/>
    <w:rsid w:val="00825BA3"/>
    <w:rsid w:val="00826DF3"/>
    <w:rsid w:val="00830A24"/>
    <w:rsid w:val="008312AE"/>
    <w:rsid w:val="00832EEF"/>
    <w:rsid w:val="00835174"/>
    <w:rsid w:val="00837A65"/>
    <w:rsid w:val="00840213"/>
    <w:rsid w:val="00845229"/>
    <w:rsid w:val="0085009C"/>
    <w:rsid w:val="00854741"/>
    <w:rsid w:val="00854CB7"/>
    <w:rsid w:val="0085641C"/>
    <w:rsid w:val="00856F4E"/>
    <w:rsid w:val="00857211"/>
    <w:rsid w:val="00860B64"/>
    <w:rsid w:val="008626E4"/>
    <w:rsid w:val="00863139"/>
    <w:rsid w:val="00864D45"/>
    <w:rsid w:val="00870479"/>
    <w:rsid w:val="00873A6E"/>
    <w:rsid w:val="00873EAA"/>
    <w:rsid w:val="008741B7"/>
    <w:rsid w:val="00876F3D"/>
    <w:rsid w:val="0087714E"/>
    <w:rsid w:val="00880EF7"/>
    <w:rsid w:val="008813B3"/>
    <w:rsid w:val="00882445"/>
    <w:rsid w:val="00883557"/>
    <w:rsid w:val="00887B36"/>
    <w:rsid w:val="008914DB"/>
    <w:rsid w:val="00891AEE"/>
    <w:rsid w:val="00891FBE"/>
    <w:rsid w:val="00894193"/>
    <w:rsid w:val="00896D19"/>
    <w:rsid w:val="008973E7"/>
    <w:rsid w:val="008A2FAF"/>
    <w:rsid w:val="008A3C87"/>
    <w:rsid w:val="008A6A88"/>
    <w:rsid w:val="008A78E8"/>
    <w:rsid w:val="008B344E"/>
    <w:rsid w:val="008B41D9"/>
    <w:rsid w:val="008B4269"/>
    <w:rsid w:val="008B58D0"/>
    <w:rsid w:val="008B6440"/>
    <w:rsid w:val="008B66D2"/>
    <w:rsid w:val="008B7ED7"/>
    <w:rsid w:val="008C12EC"/>
    <w:rsid w:val="008C540F"/>
    <w:rsid w:val="008D258A"/>
    <w:rsid w:val="008E224A"/>
    <w:rsid w:val="008E3668"/>
    <w:rsid w:val="008E4BAE"/>
    <w:rsid w:val="008E7F2B"/>
    <w:rsid w:val="008F188C"/>
    <w:rsid w:val="008F24F3"/>
    <w:rsid w:val="008F33D5"/>
    <w:rsid w:val="008F3882"/>
    <w:rsid w:val="008F3EC3"/>
    <w:rsid w:val="008F633D"/>
    <w:rsid w:val="00900669"/>
    <w:rsid w:val="009010CE"/>
    <w:rsid w:val="00901232"/>
    <w:rsid w:val="00901B2C"/>
    <w:rsid w:val="00903B1D"/>
    <w:rsid w:val="0090459B"/>
    <w:rsid w:val="00907355"/>
    <w:rsid w:val="009077EB"/>
    <w:rsid w:val="0091047A"/>
    <w:rsid w:val="00911872"/>
    <w:rsid w:val="009121AC"/>
    <w:rsid w:val="009127F0"/>
    <w:rsid w:val="00912D1D"/>
    <w:rsid w:val="00920FC8"/>
    <w:rsid w:val="00921C3D"/>
    <w:rsid w:val="0092428A"/>
    <w:rsid w:val="00931C1C"/>
    <w:rsid w:val="0093223A"/>
    <w:rsid w:val="0093316D"/>
    <w:rsid w:val="00933562"/>
    <w:rsid w:val="0093431F"/>
    <w:rsid w:val="00934CFA"/>
    <w:rsid w:val="009372C6"/>
    <w:rsid w:val="00937F19"/>
    <w:rsid w:val="009439A0"/>
    <w:rsid w:val="00944398"/>
    <w:rsid w:val="00944763"/>
    <w:rsid w:val="0094527F"/>
    <w:rsid w:val="00947EFC"/>
    <w:rsid w:val="0095061D"/>
    <w:rsid w:val="009509D4"/>
    <w:rsid w:val="00951C4C"/>
    <w:rsid w:val="00952248"/>
    <w:rsid w:val="00954AB9"/>
    <w:rsid w:val="009557BE"/>
    <w:rsid w:val="009570E4"/>
    <w:rsid w:val="0095746A"/>
    <w:rsid w:val="00957626"/>
    <w:rsid w:val="009612FF"/>
    <w:rsid w:val="009630BA"/>
    <w:rsid w:val="00965C92"/>
    <w:rsid w:val="00965E44"/>
    <w:rsid w:val="00965E79"/>
    <w:rsid w:val="00967589"/>
    <w:rsid w:val="00971A3A"/>
    <w:rsid w:val="00971CC4"/>
    <w:rsid w:val="00972A84"/>
    <w:rsid w:val="00974399"/>
    <w:rsid w:val="009745D8"/>
    <w:rsid w:val="00974E37"/>
    <w:rsid w:val="00976743"/>
    <w:rsid w:val="00977BFD"/>
    <w:rsid w:val="00982FC9"/>
    <w:rsid w:val="00984B10"/>
    <w:rsid w:val="00986159"/>
    <w:rsid w:val="00987098"/>
    <w:rsid w:val="00992AB1"/>
    <w:rsid w:val="00992F58"/>
    <w:rsid w:val="009958FB"/>
    <w:rsid w:val="009A1027"/>
    <w:rsid w:val="009A1605"/>
    <w:rsid w:val="009A2180"/>
    <w:rsid w:val="009A5649"/>
    <w:rsid w:val="009B1179"/>
    <w:rsid w:val="009B1A3F"/>
    <w:rsid w:val="009B2DA1"/>
    <w:rsid w:val="009B32CA"/>
    <w:rsid w:val="009B482E"/>
    <w:rsid w:val="009B7826"/>
    <w:rsid w:val="009C10D8"/>
    <w:rsid w:val="009C110D"/>
    <w:rsid w:val="009C142B"/>
    <w:rsid w:val="009C1C22"/>
    <w:rsid w:val="009C2EE9"/>
    <w:rsid w:val="009C3269"/>
    <w:rsid w:val="009C72B5"/>
    <w:rsid w:val="009C7878"/>
    <w:rsid w:val="009D29D1"/>
    <w:rsid w:val="009D3B5B"/>
    <w:rsid w:val="009D3BAE"/>
    <w:rsid w:val="009D3DE3"/>
    <w:rsid w:val="009D4EE9"/>
    <w:rsid w:val="009D57E2"/>
    <w:rsid w:val="009D71F2"/>
    <w:rsid w:val="009E05A2"/>
    <w:rsid w:val="009E1951"/>
    <w:rsid w:val="009E1D57"/>
    <w:rsid w:val="009E20B5"/>
    <w:rsid w:val="009E2262"/>
    <w:rsid w:val="009E75F1"/>
    <w:rsid w:val="009E7FA5"/>
    <w:rsid w:val="009F285C"/>
    <w:rsid w:val="009F32B5"/>
    <w:rsid w:val="009F32FC"/>
    <w:rsid w:val="009F3523"/>
    <w:rsid w:val="009F4DD6"/>
    <w:rsid w:val="009F7222"/>
    <w:rsid w:val="009F744F"/>
    <w:rsid w:val="009F7745"/>
    <w:rsid w:val="00A000AB"/>
    <w:rsid w:val="00A01789"/>
    <w:rsid w:val="00A02AF6"/>
    <w:rsid w:val="00A02E4D"/>
    <w:rsid w:val="00A03173"/>
    <w:rsid w:val="00A03FDA"/>
    <w:rsid w:val="00A05BB4"/>
    <w:rsid w:val="00A06777"/>
    <w:rsid w:val="00A10406"/>
    <w:rsid w:val="00A11321"/>
    <w:rsid w:val="00A11781"/>
    <w:rsid w:val="00A127E5"/>
    <w:rsid w:val="00A12A7C"/>
    <w:rsid w:val="00A135B2"/>
    <w:rsid w:val="00A161A5"/>
    <w:rsid w:val="00A23DD7"/>
    <w:rsid w:val="00A24A15"/>
    <w:rsid w:val="00A24AF6"/>
    <w:rsid w:val="00A258E9"/>
    <w:rsid w:val="00A26720"/>
    <w:rsid w:val="00A278CB"/>
    <w:rsid w:val="00A30F1D"/>
    <w:rsid w:val="00A31C78"/>
    <w:rsid w:val="00A3209F"/>
    <w:rsid w:val="00A330CA"/>
    <w:rsid w:val="00A338CF"/>
    <w:rsid w:val="00A359BB"/>
    <w:rsid w:val="00A35A31"/>
    <w:rsid w:val="00A36485"/>
    <w:rsid w:val="00A36C61"/>
    <w:rsid w:val="00A373DD"/>
    <w:rsid w:val="00A44482"/>
    <w:rsid w:val="00A44539"/>
    <w:rsid w:val="00A4640A"/>
    <w:rsid w:val="00A476AF"/>
    <w:rsid w:val="00A51A6D"/>
    <w:rsid w:val="00A52778"/>
    <w:rsid w:val="00A54E2B"/>
    <w:rsid w:val="00A564C8"/>
    <w:rsid w:val="00A56DAE"/>
    <w:rsid w:val="00A5735A"/>
    <w:rsid w:val="00A57847"/>
    <w:rsid w:val="00A63461"/>
    <w:rsid w:val="00A6455E"/>
    <w:rsid w:val="00A64866"/>
    <w:rsid w:val="00A6566E"/>
    <w:rsid w:val="00A65A01"/>
    <w:rsid w:val="00A65DA9"/>
    <w:rsid w:val="00A729C6"/>
    <w:rsid w:val="00A843CB"/>
    <w:rsid w:val="00A852AA"/>
    <w:rsid w:val="00A86486"/>
    <w:rsid w:val="00A8771A"/>
    <w:rsid w:val="00A87784"/>
    <w:rsid w:val="00A909CC"/>
    <w:rsid w:val="00A93675"/>
    <w:rsid w:val="00A96399"/>
    <w:rsid w:val="00A971A8"/>
    <w:rsid w:val="00A97E28"/>
    <w:rsid w:val="00AA0501"/>
    <w:rsid w:val="00AA0A67"/>
    <w:rsid w:val="00AA1C1A"/>
    <w:rsid w:val="00AA32CB"/>
    <w:rsid w:val="00AA33AB"/>
    <w:rsid w:val="00AA5FCB"/>
    <w:rsid w:val="00AA75D2"/>
    <w:rsid w:val="00AB079A"/>
    <w:rsid w:val="00AB0ED9"/>
    <w:rsid w:val="00AB23A4"/>
    <w:rsid w:val="00AB5F83"/>
    <w:rsid w:val="00AB732C"/>
    <w:rsid w:val="00AB76CD"/>
    <w:rsid w:val="00AB7A84"/>
    <w:rsid w:val="00AC21C4"/>
    <w:rsid w:val="00AC3448"/>
    <w:rsid w:val="00AC373C"/>
    <w:rsid w:val="00AC4A00"/>
    <w:rsid w:val="00AC540F"/>
    <w:rsid w:val="00AC7AAC"/>
    <w:rsid w:val="00AD467F"/>
    <w:rsid w:val="00AD490A"/>
    <w:rsid w:val="00AD4E59"/>
    <w:rsid w:val="00AD514C"/>
    <w:rsid w:val="00AD5610"/>
    <w:rsid w:val="00AE0558"/>
    <w:rsid w:val="00AE4311"/>
    <w:rsid w:val="00AE48D3"/>
    <w:rsid w:val="00AE4C1D"/>
    <w:rsid w:val="00AE622A"/>
    <w:rsid w:val="00AE6E59"/>
    <w:rsid w:val="00AF0335"/>
    <w:rsid w:val="00AF2814"/>
    <w:rsid w:val="00AF45B2"/>
    <w:rsid w:val="00AF4AFB"/>
    <w:rsid w:val="00AF4BB2"/>
    <w:rsid w:val="00AF524F"/>
    <w:rsid w:val="00AF56C1"/>
    <w:rsid w:val="00AF6783"/>
    <w:rsid w:val="00AF77CC"/>
    <w:rsid w:val="00AF7907"/>
    <w:rsid w:val="00AF7D32"/>
    <w:rsid w:val="00B02F19"/>
    <w:rsid w:val="00B03121"/>
    <w:rsid w:val="00B03F7C"/>
    <w:rsid w:val="00B07DAB"/>
    <w:rsid w:val="00B17B31"/>
    <w:rsid w:val="00B20303"/>
    <w:rsid w:val="00B20578"/>
    <w:rsid w:val="00B21AE1"/>
    <w:rsid w:val="00B220E9"/>
    <w:rsid w:val="00B24E7A"/>
    <w:rsid w:val="00B26D16"/>
    <w:rsid w:val="00B26EAF"/>
    <w:rsid w:val="00B2781C"/>
    <w:rsid w:val="00B317B2"/>
    <w:rsid w:val="00B337E6"/>
    <w:rsid w:val="00B33CC4"/>
    <w:rsid w:val="00B35638"/>
    <w:rsid w:val="00B35D2E"/>
    <w:rsid w:val="00B36D94"/>
    <w:rsid w:val="00B37641"/>
    <w:rsid w:val="00B4302C"/>
    <w:rsid w:val="00B44332"/>
    <w:rsid w:val="00B4444D"/>
    <w:rsid w:val="00B444ED"/>
    <w:rsid w:val="00B4676E"/>
    <w:rsid w:val="00B5055E"/>
    <w:rsid w:val="00B5057B"/>
    <w:rsid w:val="00B50DA2"/>
    <w:rsid w:val="00B52009"/>
    <w:rsid w:val="00B52555"/>
    <w:rsid w:val="00B54EB8"/>
    <w:rsid w:val="00B55CEE"/>
    <w:rsid w:val="00B60D66"/>
    <w:rsid w:val="00B60F72"/>
    <w:rsid w:val="00B63215"/>
    <w:rsid w:val="00B63F23"/>
    <w:rsid w:val="00B641FE"/>
    <w:rsid w:val="00B653E2"/>
    <w:rsid w:val="00B6677A"/>
    <w:rsid w:val="00B70E39"/>
    <w:rsid w:val="00B70FDA"/>
    <w:rsid w:val="00B72B6D"/>
    <w:rsid w:val="00B7440F"/>
    <w:rsid w:val="00B75F10"/>
    <w:rsid w:val="00B82F88"/>
    <w:rsid w:val="00B83603"/>
    <w:rsid w:val="00B83846"/>
    <w:rsid w:val="00B85D63"/>
    <w:rsid w:val="00B860A2"/>
    <w:rsid w:val="00B86E45"/>
    <w:rsid w:val="00B872D6"/>
    <w:rsid w:val="00B9149D"/>
    <w:rsid w:val="00B92849"/>
    <w:rsid w:val="00B93CB5"/>
    <w:rsid w:val="00B962DE"/>
    <w:rsid w:val="00B978BF"/>
    <w:rsid w:val="00BA015A"/>
    <w:rsid w:val="00BA0666"/>
    <w:rsid w:val="00BA0C5A"/>
    <w:rsid w:val="00BA1E0D"/>
    <w:rsid w:val="00BA202A"/>
    <w:rsid w:val="00BA3BBE"/>
    <w:rsid w:val="00BA46E1"/>
    <w:rsid w:val="00BA7A59"/>
    <w:rsid w:val="00BB0CC7"/>
    <w:rsid w:val="00BB187A"/>
    <w:rsid w:val="00BB4250"/>
    <w:rsid w:val="00BB59A5"/>
    <w:rsid w:val="00BB73E4"/>
    <w:rsid w:val="00BC0667"/>
    <w:rsid w:val="00BC1A38"/>
    <w:rsid w:val="00BC5534"/>
    <w:rsid w:val="00BC6929"/>
    <w:rsid w:val="00BD19D5"/>
    <w:rsid w:val="00BD3369"/>
    <w:rsid w:val="00BD35D7"/>
    <w:rsid w:val="00BD61AA"/>
    <w:rsid w:val="00BD7004"/>
    <w:rsid w:val="00BD7504"/>
    <w:rsid w:val="00BE1131"/>
    <w:rsid w:val="00BE1866"/>
    <w:rsid w:val="00BE1A52"/>
    <w:rsid w:val="00BE2E53"/>
    <w:rsid w:val="00BF0409"/>
    <w:rsid w:val="00BF2F30"/>
    <w:rsid w:val="00BF2F80"/>
    <w:rsid w:val="00BF3F3D"/>
    <w:rsid w:val="00BF463E"/>
    <w:rsid w:val="00BF5BF8"/>
    <w:rsid w:val="00C019F7"/>
    <w:rsid w:val="00C037C2"/>
    <w:rsid w:val="00C04D09"/>
    <w:rsid w:val="00C0745B"/>
    <w:rsid w:val="00C10089"/>
    <w:rsid w:val="00C11583"/>
    <w:rsid w:val="00C127B0"/>
    <w:rsid w:val="00C15D11"/>
    <w:rsid w:val="00C161A8"/>
    <w:rsid w:val="00C16EA5"/>
    <w:rsid w:val="00C17126"/>
    <w:rsid w:val="00C17145"/>
    <w:rsid w:val="00C1755C"/>
    <w:rsid w:val="00C272AE"/>
    <w:rsid w:val="00C27D80"/>
    <w:rsid w:val="00C30823"/>
    <w:rsid w:val="00C32401"/>
    <w:rsid w:val="00C33AEF"/>
    <w:rsid w:val="00C33E91"/>
    <w:rsid w:val="00C347F5"/>
    <w:rsid w:val="00C3588B"/>
    <w:rsid w:val="00C35A32"/>
    <w:rsid w:val="00C41BFB"/>
    <w:rsid w:val="00C43584"/>
    <w:rsid w:val="00C43598"/>
    <w:rsid w:val="00C441EA"/>
    <w:rsid w:val="00C442B8"/>
    <w:rsid w:val="00C46E25"/>
    <w:rsid w:val="00C47661"/>
    <w:rsid w:val="00C5235A"/>
    <w:rsid w:val="00C5240A"/>
    <w:rsid w:val="00C538C8"/>
    <w:rsid w:val="00C54012"/>
    <w:rsid w:val="00C5781F"/>
    <w:rsid w:val="00C61133"/>
    <w:rsid w:val="00C623B2"/>
    <w:rsid w:val="00C62965"/>
    <w:rsid w:val="00C6366A"/>
    <w:rsid w:val="00C63962"/>
    <w:rsid w:val="00C64108"/>
    <w:rsid w:val="00C668BC"/>
    <w:rsid w:val="00C715A1"/>
    <w:rsid w:val="00C72C54"/>
    <w:rsid w:val="00C73180"/>
    <w:rsid w:val="00C74B3C"/>
    <w:rsid w:val="00C75CB4"/>
    <w:rsid w:val="00C80724"/>
    <w:rsid w:val="00C835FC"/>
    <w:rsid w:val="00C83BD7"/>
    <w:rsid w:val="00C844B3"/>
    <w:rsid w:val="00C85D5B"/>
    <w:rsid w:val="00C8664B"/>
    <w:rsid w:val="00C86DE6"/>
    <w:rsid w:val="00C87F70"/>
    <w:rsid w:val="00C90794"/>
    <w:rsid w:val="00C910BC"/>
    <w:rsid w:val="00C9244D"/>
    <w:rsid w:val="00C95837"/>
    <w:rsid w:val="00C95FC1"/>
    <w:rsid w:val="00C96F39"/>
    <w:rsid w:val="00C979CC"/>
    <w:rsid w:val="00CA0DC0"/>
    <w:rsid w:val="00CA1DB5"/>
    <w:rsid w:val="00CA30BE"/>
    <w:rsid w:val="00CA5D5D"/>
    <w:rsid w:val="00CB0214"/>
    <w:rsid w:val="00CB08CB"/>
    <w:rsid w:val="00CB36C9"/>
    <w:rsid w:val="00CB3F4F"/>
    <w:rsid w:val="00CB4AE3"/>
    <w:rsid w:val="00CB597C"/>
    <w:rsid w:val="00CC0449"/>
    <w:rsid w:val="00CC135C"/>
    <w:rsid w:val="00CC2154"/>
    <w:rsid w:val="00CC22C1"/>
    <w:rsid w:val="00CC338E"/>
    <w:rsid w:val="00CC54D9"/>
    <w:rsid w:val="00CC5777"/>
    <w:rsid w:val="00CC7B6B"/>
    <w:rsid w:val="00CD0430"/>
    <w:rsid w:val="00CD2B4A"/>
    <w:rsid w:val="00CD383E"/>
    <w:rsid w:val="00CD4427"/>
    <w:rsid w:val="00CD46A5"/>
    <w:rsid w:val="00CE0DF0"/>
    <w:rsid w:val="00CE3F4E"/>
    <w:rsid w:val="00CE63A6"/>
    <w:rsid w:val="00CF16AA"/>
    <w:rsid w:val="00CF2C6D"/>
    <w:rsid w:val="00CF398D"/>
    <w:rsid w:val="00CF64F7"/>
    <w:rsid w:val="00CF667A"/>
    <w:rsid w:val="00CF7EB9"/>
    <w:rsid w:val="00D02CCE"/>
    <w:rsid w:val="00D03289"/>
    <w:rsid w:val="00D04F35"/>
    <w:rsid w:val="00D058F7"/>
    <w:rsid w:val="00D0779A"/>
    <w:rsid w:val="00D077D3"/>
    <w:rsid w:val="00D1205A"/>
    <w:rsid w:val="00D1247B"/>
    <w:rsid w:val="00D13723"/>
    <w:rsid w:val="00D1470A"/>
    <w:rsid w:val="00D1485C"/>
    <w:rsid w:val="00D15FD3"/>
    <w:rsid w:val="00D16739"/>
    <w:rsid w:val="00D16C0B"/>
    <w:rsid w:val="00D17608"/>
    <w:rsid w:val="00D20A60"/>
    <w:rsid w:val="00D21011"/>
    <w:rsid w:val="00D22E10"/>
    <w:rsid w:val="00D272CE"/>
    <w:rsid w:val="00D3032B"/>
    <w:rsid w:val="00D32A1E"/>
    <w:rsid w:val="00D344C9"/>
    <w:rsid w:val="00D355AD"/>
    <w:rsid w:val="00D3768C"/>
    <w:rsid w:val="00D4682A"/>
    <w:rsid w:val="00D46856"/>
    <w:rsid w:val="00D46B69"/>
    <w:rsid w:val="00D4750C"/>
    <w:rsid w:val="00D47926"/>
    <w:rsid w:val="00D50EC1"/>
    <w:rsid w:val="00D52FED"/>
    <w:rsid w:val="00D55D9B"/>
    <w:rsid w:val="00D56E62"/>
    <w:rsid w:val="00D579A1"/>
    <w:rsid w:val="00D62239"/>
    <w:rsid w:val="00D62531"/>
    <w:rsid w:val="00D63892"/>
    <w:rsid w:val="00D65E80"/>
    <w:rsid w:val="00D67364"/>
    <w:rsid w:val="00D67ED0"/>
    <w:rsid w:val="00D71862"/>
    <w:rsid w:val="00D72420"/>
    <w:rsid w:val="00D73BEF"/>
    <w:rsid w:val="00D77BA0"/>
    <w:rsid w:val="00D77C5B"/>
    <w:rsid w:val="00D809E7"/>
    <w:rsid w:val="00D82ACE"/>
    <w:rsid w:val="00D84273"/>
    <w:rsid w:val="00D84C4C"/>
    <w:rsid w:val="00D8712F"/>
    <w:rsid w:val="00D8744D"/>
    <w:rsid w:val="00D90270"/>
    <w:rsid w:val="00D90E89"/>
    <w:rsid w:val="00D913DF"/>
    <w:rsid w:val="00D91654"/>
    <w:rsid w:val="00D933F0"/>
    <w:rsid w:val="00D93A8E"/>
    <w:rsid w:val="00D976BE"/>
    <w:rsid w:val="00D97A9E"/>
    <w:rsid w:val="00D97D0B"/>
    <w:rsid w:val="00DA041A"/>
    <w:rsid w:val="00DA04A7"/>
    <w:rsid w:val="00DA1A64"/>
    <w:rsid w:val="00DA36A7"/>
    <w:rsid w:val="00DA5E58"/>
    <w:rsid w:val="00DA6214"/>
    <w:rsid w:val="00DA6D4F"/>
    <w:rsid w:val="00DA7CD2"/>
    <w:rsid w:val="00DA7F1E"/>
    <w:rsid w:val="00DB0315"/>
    <w:rsid w:val="00DB0F7B"/>
    <w:rsid w:val="00DC114B"/>
    <w:rsid w:val="00DC13D4"/>
    <w:rsid w:val="00DC19F4"/>
    <w:rsid w:val="00DC2018"/>
    <w:rsid w:val="00DC2939"/>
    <w:rsid w:val="00DC6BAA"/>
    <w:rsid w:val="00DD221B"/>
    <w:rsid w:val="00DD458C"/>
    <w:rsid w:val="00DD504D"/>
    <w:rsid w:val="00DD6434"/>
    <w:rsid w:val="00DD68E1"/>
    <w:rsid w:val="00DD6D47"/>
    <w:rsid w:val="00DE0B61"/>
    <w:rsid w:val="00DE2079"/>
    <w:rsid w:val="00DE3A1E"/>
    <w:rsid w:val="00DE4FFE"/>
    <w:rsid w:val="00DE5D8F"/>
    <w:rsid w:val="00DE6C26"/>
    <w:rsid w:val="00DE7EA8"/>
    <w:rsid w:val="00DF0944"/>
    <w:rsid w:val="00DF26EB"/>
    <w:rsid w:val="00DF439B"/>
    <w:rsid w:val="00DF58F3"/>
    <w:rsid w:val="00E017F7"/>
    <w:rsid w:val="00E0308F"/>
    <w:rsid w:val="00E05B2B"/>
    <w:rsid w:val="00E06DD5"/>
    <w:rsid w:val="00E07C2E"/>
    <w:rsid w:val="00E10D1A"/>
    <w:rsid w:val="00E11991"/>
    <w:rsid w:val="00E128B4"/>
    <w:rsid w:val="00E12D32"/>
    <w:rsid w:val="00E13FA2"/>
    <w:rsid w:val="00E14480"/>
    <w:rsid w:val="00E15724"/>
    <w:rsid w:val="00E22B41"/>
    <w:rsid w:val="00E23481"/>
    <w:rsid w:val="00E24FBC"/>
    <w:rsid w:val="00E307C6"/>
    <w:rsid w:val="00E33253"/>
    <w:rsid w:val="00E3361A"/>
    <w:rsid w:val="00E34D0E"/>
    <w:rsid w:val="00E413B3"/>
    <w:rsid w:val="00E418F4"/>
    <w:rsid w:val="00E4393E"/>
    <w:rsid w:val="00E441C0"/>
    <w:rsid w:val="00E45205"/>
    <w:rsid w:val="00E462EE"/>
    <w:rsid w:val="00E531EC"/>
    <w:rsid w:val="00E542DE"/>
    <w:rsid w:val="00E545CF"/>
    <w:rsid w:val="00E552F2"/>
    <w:rsid w:val="00E56318"/>
    <w:rsid w:val="00E56D53"/>
    <w:rsid w:val="00E57863"/>
    <w:rsid w:val="00E605A9"/>
    <w:rsid w:val="00E6164C"/>
    <w:rsid w:val="00E65686"/>
    <w:rsid w:val="00E7078D"/>
    <w:rsid w:val="00E72BDD"/>
    <w:rsid w:val="00E730F4"/>
    <w:rsid w:val="00E73591"/>
    <w:rsid w:val="00E75A20"/>
    <w:rsid w:val="00E80300"/>
    <w:rsid w:val="00E82620"/>
    <w:rsid w:val="00E82AEC"/>
    <w:rsid w:val="00E82C41"/>
    <w:rsid w:val="00E85781"/>
    <w:rsid w:val="00E85E15"/>
    <w:rsid w:val="00E87C46"/>
    <w:rsid w:val="00E90403"/>
    <w:rsid w:val="00E933CC"/>
    <w:rsid w:val="00E95F4C"/>
    <w:rsid w:val="00E95FBA"/>
    <w:rsid w:val="00E97962"/>
    <w:rsid w:val="00E97F57"/>
    <w:rsid w:val="00E97F82"/>
    <w:rsid w:val="00EA2FCF"/>
    <w:rsid w:val="00EA3F35"/>
    <w:rsid w:val="00EA4FF1"/>
    <w:rsid w:val="00EA58D7"/>
    <w:rsid w:val="00EA59A8"/>
    <w:rsid w:val="00EA6991"/>
    <w:rsid w:val="00EA772B"/>
    <w:rsid w:val="00EB0116"/>
    <w:rsid w:val="00EB0806"/>
    <w:rsid w:val="00EB2056"/>
    <w:rsid w:val="00EB3083"/>
    <w:rsid w:val="00EB38E7"/>
    <w:rsid w:val="00EB3975"/>
    <w:rsid w:val="00EB59AF"/>
    <w:rsid w:val="00EB5E89"/>
    <w:rsid w:val="00EC1164"/>
    <w:rsid w:val="00EC151B"/>
    <w:rsid w:val="00EC15A0"/>
    <w:rsid w:val="00EC1DC8"/>
    <w:rsid w:val="00EC2CF7"/>
    <w:rsid w:val="00EC39BD"/>
    <w:rsid w:val="00EC46E4"/>
    <w:rsid w:val="00EC49D0"/>
    <w:rsid w:val="00EC5D81"/>
    <w:rsid w:val="00EC6CA8"/>
    <w:rsid w:val="00EC76BB"/>
    <w:rsid w:val="00ED0557"/>
    <w:rsid w:val="00ED089B"/>
    <w:rsid w:val="00ED14CC"/>
    <w:rsid w:val="00ED221E"/>
    <w:rsid w:val="00ED2D7F"/>
    <w:rsid w:val="00ED4CE0"/>
    <w:rsid w:val="00ED7369"/>
    <w:rsid w:val="00EE0C64"/>
    <w:rsid w:val="00EE4122"/>
    <w:rsid w:val="00EE50B4"/>
    <w:rsid w:val="00EE5F75"/>
    <w:rsid w:val="00EE6456"/>
    <w:rsid w:val="00EE7AEC"/>
    <w:rsid w:val="00EF07CC"/>
    <w:rsid w:val="00EF2A85"/>
    <w:rsid w:val="00EF39F2"/>
    <w:rsid w:val="00EF5098"/>
    <w:rsid w:val="00F00648"/>
    <w:rsid w:val="00F01569"/>
    <w:rsid w:val="00F01630"/>
    <w:rsid w:val="00F036FE"/>
    <w:rsid w:val="00F03AF6"/>
    <w:rsid w:val="00F05CF6"/>
    <w:rsid w:val="00F05E7D"/>
    <w:rsid w:val="00F06C3A"/>
    <w:rsid w:val="00F10624"/>
    <w:rsid w:val="00F10960"/>
    <w:rsid w:val="00F11D02"/>
    <w:rsid w:val="00F12197"/>
    <w:rsid w:val="00F14101"/>
    <w:rsid w:val="00F14E8B"/>
    <w:rsid w:val="00F1738C"/>
    <w:rsid w:val="00F20A10"/>
    <w:rsid w:val="00F23F52"/>
    <w:rsid w:val="00F24E91"/>
    <w:rsid w:val="00F30D37"/>
    <w:rsid w:val="00F312F2"/>
    <w:rsid w:val="00F345AE"/>
    <w:rsid w:val="00F358F1"/>
    <w:rsid w:val="00F3758A"/>
    <w:rsid w:val="00F430A7"/>
    <w:rsid w:val="00F447CF"/>
    <w:rsid w:val="00F44E89"/>
    <w:rsid w:val="00F45491"/>
    <w:rsid w:val="00F46B74"/>
    <w:rsid w:val="00F46CCA"/>
    <w:rsid w:val="00F47980"/>
    <w:rsid w:val="00F504BD"/>
    <w:rsid w:val="00F5163A"/>
    <w:rsid w:val="00F5571D"/>
    <w:rsid w:val="00F60159"/>
    <w:rsid w:val="00F60A8C"/>
    <w:rsid w:val="00F612BD"/>
    <w:rsid w:val="00F627B7"/>
    <w:rsid w:val="00F62AF5"/>
    <w:rsid w:val="00F641FC"/>
    <w:rsid w:val="00F6420F"/>
    <w:rsid w:val="00F6727B"/>
    <w:rsid w:val="00F70B45"/>
    <w:rsid w:val="00F70F5E"/>
    <w:rsid w:val="00F71993"/>
    <w:rsid w:val="00F73515"/>
    <w:rsid w:val="00F771AE"/>
    <w:rsid w:val="00F77242"/>
    <w:rsid w:val="00F77CBD"/>
    <w:rsid w:val="00F80E29"/>
    <w:rsid w:val="00F82556"/>
    <w:rsid w:val="00F82FE2"/>
    <w:rsid w:val="00F83C65"/>
    <w:rsid w:val="00F85E45"/>
    <w:rsid w:val="00F86FF3"/>
    <w:rsid w:val="00F8744B"/>
    <w:rsid w:val="00F87A9F"/>
    <w:rsid w:val="00F87CA6"/>
    <w:rsid w:val="00F9197A"/>
    <w:rsid w:val="00F93A87"/>
    <w:rsid w:val="00F93CDD"/>
    <w:rsid w:val="00F94F40"/>
    <w:rsid w:val="00F964F6"/>
    <w:rsid w:val="00FA0554"/>
    <w:rsid w:val="00FA06F0"/>
    <w:rsid w:val="00FA117B"/>
    <w:rsid w:val="00FA33AD"/>
    <w:rsid w:val="00FA5E22"/>
    <w:rsid w:val="00FA7DD4"/>
    <w:rsid w:val="00FB0680"/>
    <w:rsid w:val="00FB42F8"/>
    <w:rsid w:val="00FB4578"/>
    <w:rsid w:val="00FB49AA"/>
    <w:rsid w:val="00FB4BA5"/>
    <w:rsid w:val="00FB4BFF"/>
    <w:rsid w:val="00FB58FB"/>
    <w:rsid w:val="00FB5BA5"/>
    <w:rsid w:val="00FB6418"/>
    <w:rsid w:val="00FB73D6"/>
    <w:rsid w:val="00FC0D45"/>
    <w:rsid w:val="00FC0DCE"/>
    <w:rsid w:val="00FC0DEF"/>
    <w:rsid w:val="00FC3016"/>
    <w:rsid w:val="00FC3C02"/>
    <w:rsid w:val="00FC584D"/>
    <w:rsid w:val="00FC70E3"/>
    <w:rsid w:val="00FC7DC5"/>
    <w:rsid w:val="00FD2E4E"/>
    <w:rsid w:val="00FD3319"/>
    <w:rsid w:val="00FD4072"/>
    <w:rsid w:val="00FD5892"/>
    <w:rsid w:val="00FD6B83"/>
    <w:rsid w:val="00FE0154"/>
    <w:rsid w:val="00FE04B8"/>
    <w:rsid w:val="00FE1BB2"/>
    <w:rsid w:val="00FE4523"/>
    <w:rsid w:val="00FE59C4"/>
    <w:rsid w:val="00FF1969"/>
    <w:rsid w:val="00FF2220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F8B4A4"/>
  <w15:docId w15:val="{42771835-D0B3-4441-BAA2-6CDEF124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4"/>
        <w:szCs w:val="24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6E60"/>
    <w:rPr>
      <w:rFonts w:ascii="Microsoft Sans Serif" w:hAnsi="Microsoft Sans Serif"/>
      <w:lang w:val="en-GB"/>
    </w:rPr>
  </w:style>
  <w:style w:type="paragraph" w:styleId="Heading1">
    <w:name w:val="heading 1"/>
    <w:aliases w:val="Livello 1,ITT t1,PA Chapter,TE,Level 1,h1"/>
    <w:basedOn w:val="Normal"/>
    <w:next w:val="Normal"/>
    <w:link w:val="Heading1Char"/>
    <w:qFormat/>
    <w:rsid w:val="00C17126"/>
    <w:pPr>
      <w:spacing w:before="240" w:after="240" w:line="240" w:lineRule="auto"/>
      <w:outlineLvl w:val="0"/>
    </w:pPr>
    <w:rPr>
      <w:b/>
      <w:caps/>
      <w:sz w:val="28"/>
    </w:rPr>
  </w:style>
  <w:style w:type="paragraph" w:styleId="Heading2">
    <w:name w:val="heading 2"/>
    <w:aliases w:val="H2,h2"/>
    <w:basedOn w:val="Normal"/>
    <w:next w:val="BodytextJustified"/>
    <w:link w:val="Heading2Char"/>
    <w:qFormat/>
    <w:rsid w:val="00C17126"/>
    <w:pPr>
      <w:keepNext/>
      <w:numPr>
        <w:ilvl w:val="1"/>
        <w:numId w:val="12"/>
      </w:numPr>
      <w:spacing w:before="240" w:after="120" w:line="240" w:lineRule="auto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aliases w:val="H3,h3,Heading 3 Char1 Char,Heading 3 Char Char Char,H3 Char Char Char,h3 Char Char Char,H3 Char1 Char,h3 Char1 Char,Heading 3 Char1 Char Char1 Char,Heading 3 Char Char Char Char1 Char,H3 Char Char Char Char1 Char,Heading 3 Char1"/>
    <w:basedOn w:val="Normal"/>
    <w:next w:val="BodytextJustified"/>
    <w:link w:val="Heading3Char"/>
    <w:qFormat/>
    <w:rsid w:val="00C17126"/>
    <w:pPr>
      <w:keepNext/>
      <w:numPr>
        <w:ilvl w:val="2"/>
        <w:numId w:val="12"/>
      </w:numPr>
      <w:spacing w:before="240" w:after="120" w:line="240" w:lineRule="auto"/>
      <w:outlineLvl w:val="2"/>
    </w:pPr>
    <w:rPr>
      <w:rFonts w:cs="Arial"/>
      <w:b/>
      <w:bCs/>
      <w:i/>
      <w:sz w:val="26"/>
      <w:szCs w:val="26"/>
    </w:rPr>
  </w:style>
  <w:style w:type="paragraph" w:styleId="Heading4">
    <w:name w:val="heading 4"/>
    <w:basedOn w:val="Normal"/>
    <w:next w:val="BodytextJustified"/>
    <w:link w:val="Heading4Char"/>
    <w:qFormat/>
    <w:rsid w:val="00C17126"/>
    <w:pPr>
      <w:keepNext/>
      <w:numPr>
        <w:ilvl w:val="3"/>
        <w:numId w:val="12"/>
      </w:numPr>
      <w:spacing w:before="240" w:after="120" w:line="240" w:lineRule="auto"/>
      <w:outlineLvl w:val="3"/>
    </w:pPr>
    <w:rPr>
      <w:b/>
      <w:bCs/>
      <w:szCs w:val="28"/>
    </w:rPr>
  </w:style>
  <w:style w:type="paragraph" w:styleId="Heading5">
    <w:name w:val="heading 5"/>
    <w:basedOn w:val="Normal"/>
    <w:next w:val="BodytextJustified"/>
    <w:link w:val="Heading5Char"/>
    <w:qFormat/>
    <w:locked/>
    <w:rsid w:val="00C17126"/>
    <w:pPr>
      <w:keepNext/>
      <w:numPr>
        <w:ilvl w:val="4"/>
        <w:numId w:val="12"/>
      </w:numPr>
      <w:spacing w:before="240" w:after="60" w:line="240" w:lineRule="auto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Justified"/>
    <w:link w:val="Heading6Char"/>
    <w:qFormat/>
    <w:rsid w:val="00C17126"/>
    <w:pPr>
      <w:numPr>
        <w:ilvl w:val="5"/>
        <w:numId w:val="12"/>
      </w:numPr>
      <w:spacing w:before="240" w:after="60" w:line="240" w:lineRule="auto"/>
      <w:outlineLvl w:val="5"/>
    </w:pPr>
    <w:rPr>
      <w:bCs/>
      <w:szCs w:val="22"/>
    </w:rPr>
  </w:style>
  <w:style w:type="paragraph" w:styleId="Heading7">
    <w:name w:val="heading 7"/>
    <w:basedOn w:val="Normal"/>
    <w:next w:val="BodytextJustified"/>
    <w:link w:val="Heading7Char"/>
    <w:qFormat/>
    <w:rsid w:val="00C17126"/>
    <w:pPr>
      <w:numPr>
        <w:ilvl w:val="6"/>
        <w:numId w:val="12"/>
      </w:numPr>
      <w:spacing w:before="240" w:after="60" w:line="240" w:lineRule="auto"/>
      <w:outlineLvl w:val="6"/>
    </w:pPr>
    <w:rPr>
      <w:i/>
    </w:rPr>
  </w:style>
  <w:style w:type="paragraph" w:styleId="Heading8">
    <w:name w:val="heading 8"/>
    <w:basedOn w:val="Normal"/>
    <w:next w:val="BodytextJustified"/>
    <w:link w:val="Heading8Char"/>
    <w:qFormat/>
    <w:rsid w:val="00C17126"/>
    <w:pPr>
      <w:numPr>
        <w:ilvl w:val="7"/>
        <w:numId w:val="12"/>
      </w:numPr>
      <w:spacing w:before="240" w:after="60" w:line="240" w:lineRule="auto"/>
      <w:outlineLvl w:val="7"/>
    </w:pPr>
    <w:rPr>
      <w:iCs/>
    </w:rPr>
  </w:style>
  <w:style w:type="paragraph" w:styleId="Heading9">
    <w:name w:val="heading 9"/>
    <w:basedOn w:val="Normal"/>
    <w:next w:val="BodytextJustified"/>
    <w:link w:val="Heading9Char"/>
    <w:qFormat/>
    <w:rsid w:val="00C17126"/>
    <w:pPr>
      <w:numPr>
        <w:ilvl w:val="8"/>
        <w:numId w:val="1"/>
      </w:numPr>
      <w:tabs>
        <w:tab w:val="clear" w:pos="1728"/>
        <w:tab w:val="num" w:pos="1584"/>
      </w:tabs>
      <w:spacing w:before="240" w:after="60" w:line="240" w:lineRule="auto"/>
      <w:outlineLvl w:val="8"/>
    </w:pPr>
    <w:rPr>
      <w:rFonts w:cs="Arial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ivello 1 Char,ITT t1 Char,PA Chapter Char,TE Char,Level 1 Char,h1 Char"/>
    <w:basedOn w:val="DefaultParagraphFont"/>
    <w:link w:val="Heading1"/>
    <w:rsid w:val="00C17126"/>
    <w:rPr>
      <w:b/>
      <w:caps/>
      <w:sz w:val="28"/>
      <w:lang w:val="en-GB"/>
    </w:rPr>
  </w:style>
  <w:style w:type="paragraph" w:customStyle="1" w:styleId="BodytextJustified">
    <w:name w:val="Body text Justified"/>
    <w:basedOn w:val="Normal"/>
    <w:link w:val="BodytextJustifiedChar"/>
    <w:qFormat/>
    <w:rsid w:val="005A6E60"/>
    <w:pPr>
      <w:spacing w:line="240" w:lineRule="auto"/>
      <w:jc w:val="both"/>
    </w:pPr>
    <w:rPr>
      <w:szCs w:val="20"/>
    </w:rPr>
  </w:style>
  <w:style w:type="character" w:customStyle="1" w:styleId="BodytextJustifiedChar">
    <w:name w:val="Body text Justified Char"/>
    <w:link w:val="BodytextJustified"/>
    <w:rsid w:val="005A6E60"/>
    <w:rPr>
      <w:rFonts w:ascii="Microsoft Sans Serif" w:hAnsi="Microsoft Sans Serif"/>
      <w:szCs w:val="20"/>
      <w:lang w:val="en-GB"/>
    </w:rPr>
  </w:style>
  <w:style w:type="character" w:customStyle="1" w:styleId="Heading2Char">
    <w:name w:val="Heading 2 Char"/>
    <w:aliases w:val="H2 Char,h2 Char"/>
    <w:basedOn w:val="DefaultParagraphFont"/>
    <w:link w:val="Heading2"/>
    <w:rsid w:val="00C17126"/>
    <w:rPr>
      <w:rFonts w:ascii="Microsoft Sans Serif" w:hAnsi="Microsoft Sans Serif" w:cs="Arial"/>
      <w:b/>
      <w:bCs/>
      <w:iCs/>
      <w:sz w:val="28"/>
      <w:szCs w:val="28"/>
      <w:lang w:val="en-GB"/>
    </w:rPr>
  </w:style>
  <w:style w:type="character" w:customStyle="1" w:styleId="Heading3Char">
    <w:name w:val="Heading 3 Char"/>
    <w:aliases w:val="H3 Char,h3 Char,Heading 3 Char1 Char Char,Heading 3 Char Char Char Char,H3 Char Char Char Char,h3 Char Char Char Char,H3 Char1 Char Char,h3 Char1 Char Char,Heading 3 Char1 Char Char1 Char Char,Heading 3 Char Char Char Char1 Char Char"/>
    <w:basedOn w:val="DefaultParagraphFont"/>
    <w:link w:val="Heading3"/>
    <w:rsid w:val="00C17126"/>
    <w:rPr>
      <w:rFonts w:ascii="Microsoft Sans Serif" w:hAnsi="Microsoft Sans Serif" w:cs="Arial"/>
      <w:b/>
      <w:bCs/>
      <w:i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C17126"/>
    <w:rPr>
      <w:rFonts w:ascii="Microsoft Sans Serif" w:hAnsi="Microsoft Sans Serif"/>
      <w:b/>
      <w:bCs/>
      <w:szCs w:val="28"/>
      <w:lang w:val="en-GB"/>
    </w:rPr>
  </w:style>
  <w:style w:type="character" w:customStyle="1" w:styleId="Heading5Char">
    <w:name w:val="Heading 5 Char"/>
    <w:link w:val="Heading5"/>
    <w:rsid w:val="00470973"/>
    <w:rPr>
      <w:rFonts w:ascii="Microsoft Sans Serif" w:hAnsi="Microsoft Sans Serif"/>
      <w:b/>
      <w:bCs/>
      <w:i/>
      <w:iCs/>
      <w:szCs w:val="26"/>
      <w:lang w:val="en-GB"/>
    </w:rPr>
  </w:style>
  <w:style w:type="character" w:customStyle="1" w:styleId="Heading6Char">
    <w:name w:val="Heading 6 Char"/>
    <w:link w:val="Heading6"/>
    <w:rsid w:val="00470973"/>
    <w:rPr>
      <w:rFonts w:ascii="Microsoft Sans Serif" w:hAnsi="Microsoft Sans Serif"/>
      <w:bCs/>
      <w:szCs w:val="22"/>
      <w:lang w:val="en-GB"/>
    </w:rPr>
  </w:style>
  <w:style w:type="character" w:customStyle="1" w:styleId="Heading7Char">
    <w:name w:val="Heading 7 Char"/>
    <w:link w:val="Heading7"/>
    <w:rsid w:val="00470973"/>
    <w:rPr>
      <w:rFonts w:ascii="Microsoft Sans Serif" w:hAnsi="Microsoft Sans Serif"/>
      <w:i/>
      <w:lang w:val="en-GB"/>
    </w:rPr>
  </w:style>
  <w:style w:type="character" w:customStyle="1" w:styleId="Heading8Char">
    <w:name w:val="Heading 8 Char"/>
    <w:link w:val="Heading8"/>
    <w:rsid w:val="00470973"/>
    <w:rPr>
      <w:rFonts w:ascii="Microsoft Sans Serif" w:hAnsi="Microsoft Sans Serif"/>
      <w:iCs/>
      <w:lang w:val="en-GB"/>
    </w:rPr>
  </w:style>
  <w:style w:type="character" w:customStyle="1" w:styleId="Heading9Char">
    <w:name w:val="Heading 9 Char"/>
    <w:link w:val="Heading9"/>
    <w:rsid w:val="00470973"/>
    <w:rPr>
      <w:rFonts w:ascii="Microsoft Sans Serif" w:hAnsi="Microsoft Sans Serif" w:cs="Arial"/>
      <w:i/>
      <w:szCs w:val="22"/>
      <w:lang w:val="en-GB"/>
    </w:rPr>
  </w:style>
  <w:style w:type="paragraph" w:styleId="Title">
    <w:name w:val="Title"/>
    <w:basedOn w:val="Normal"/>
    <w:next w:val="Normal"/>
    <w:link w:val="TitleChar"/>
    <w:rsid w:val="00C17126"/>
    <w:pPr>
      <w:spacing w:line="240" w:lineRule="auto"/>
    </w:pPr>
    <w:rPr>
      <w:sz w:val="36"/>
    </w:rPr>
  </w:style>
  <w:style w:type="character" w:customStyle="1" w:styleId="TitleChar">
    <w:name w:val="Title Char"/>
    <w:basedOn w:val="DefaultParagraphFont"/>
    <w:link w:val="Title"/>
    <w:rsid w:val="00C17126"/>
    <w:rPr>
      <w:rFonts w:ascii="Georgia" w:eastAsiaTheme="minorHAnsi" w:hAnsi="Georgia" w:cstheme="minorBidi"/>
      <w:sz w:val="36"/>
      <w:szCs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C17126"/>
    <w:pPr>
      <w:spacing w:before="240" w:after="240" w:line="240" w:lineRule="exact"/>
    </w:pPr>
    <w:rPr>
      <w:b/>
      <w:sz w:val="18"/>
    </w:rPr>
  </w:style>
  <w:style w:type="character" w:styleId="FollowedHyperlink">
    <w:name w:val="FollowedHyperlink"/>
    <w:basedOn w:val="DefaultParagraphFont"/>
    <w:unhideWhenUsed/>
    <w:rsid w:val="00C17126"/>
    <w:rPr>
      <w:color w:val="800080"/>
      <w:u w:val="single"/>
    </w:rPr>
  </w:style>
  <w:style w:type="paragraph" w:styleId="TOC1">
    <w:name w:val="toc 1"/>
    <w:basedOn w:val="Normal"/>
    <w:next w:val="Normal"/>
    <w:uiPriority w:val="39"/>
    <w:qFormat/>
    <w:locked/>
    <w:rsid w:val="00C17126"/>
    <w:pPr>
      <w:tabs>
        <w:tab w:val="left" w:pos="397"/>
        <w:tab w:val="right" w:leader="dot" w:pos="9630"/>
      </w:tabs>
    </w:pPr>
    <w:rPr>
      <w:b/>
      <w:bCs/>
      <w:caps/>
      <w:noProof/>
      <w:szCs w:val="20"/>
    </w:rPr>
  </w:style>
  <w:style w:type="paragraph" w:styleId="TOC2">
    <w:name w:val="toc 2"/>
    <w:basedOn w:val="Normal"/>
    <w:next w:val="Normal"/>
    <w:autoRedefine/>
    <w:uiPriority w:val="39"/>
    <w:qFormat/>
    <w:locked/>
    <w:rsid w:val="00AA32CB"/>
    <w:pPr>
      <w:tabs>
        <w:tab w:val="left" w:pos="567"/>
        <w:tab w:val="right" w:leader="dot" w:pos="9630"/>
      </w:tabs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qFormat/>
    <w:locked/>
    <w:rsid w:val="00C17126"/>
    <w:pPr>
      <w:tabs>
        <w:tab w:val="left" w:pos="567"/>
        <w:tab w:val="right" w:leader="dot" w:pos="9630"/>
      </w:tabs>
    </w:pPr>
    <w:rPr>
      <w:noProof/>
      <w:szCs w:val="20"/>
    </w:rPr>
  </w:style>
  <w:style w:type="paragraph" w:styleId="FootnoteText">
    <w:name w:val="footnote text"/>
    <w:basedOn w:val="Normal"/>
    <w:link w:val="FootnoteTextChar"/>
    <w:uiPriority w:val="99"/>
    <w:rsid w:val="00C17126"/>
    <w:rPr>
      <w:szCs w:val="20"/>
      <w:lang w:val="it-IT"/>
    </w:rPr>
  </w:style>
  <w:style w:type="character" w:customStyle="1" w:styleId="FootnoteTextChar">
    <w:name w:val="Footnote Text Char"/>
    <w:link w:val="FootnoteText"/>
    <w:uiPriority w:val="99"/>
    <w:rsid w:val="0019156A"/>
    <w:rPr>
      <w:szCs w:val="20"/>
      <w:lang w:val="it-IT"/>
    </w:rPr>
  </w:style>
  <w:style w:type="character" w:styleId="FootnoteReference">
    <w:name w:val="footnote reference"/>
    <w:basedOn w:val="DefaultParagraphFont"/>
    <w:rsid w:val="00C17126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locked/>
    <w:rsid w:val="00C17126"/>
    <w:pPr>
      <w:tabs>
        <w:tab w:val="left" w:pos="709"/>
        <w:tab w:val="right" w:leader="dot" w:pos="9628"/>
      </w:tabs>
    </w:pPr>
  </w:style>
  <w:style w:type="paragraph" w:styleId="TOC5">
    <w:name w:val="toc 5"/>
    <w:basedOn w:val="Normal"/>
    <w:next w:val="Normal"/>
    <w:autoRedefine/>
    <w:uiPriority w:val="39"/>
    <w:unhideWhenUsed/>
    <w:rsid w:val="00C17126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rsid w:val="00C17126"/>
    <w:pPr>
      <w:tabs>
        <w:tab w:val="left" w:pos="448"/>
        <w:tab w:val="right" w:leader="dot" w:pos="9628"/>
      </w:tabs>
    </w:pPr>
  </w:style>
  <w:style w:type="paragraph" w:styleId="TOC7">
    <w:name w:val="toc 7"/>
    <w:basedOn w:val="Normal"/>
    <w:next w:val="Normal"/>
    <w:autoRedefine/>
    <w:uiPriority w:val="39"/>
    <w:rsid w:val="00C17126"/>
    <w:pPr>
      <w:tabs>
        <w:tab w:val="left" w:pos="448"/>
        <w:tab w:val="right" w:leader="dot" w:pos="9628"/>
      </w:tabs>
    </w:pPr>
  </w:style>
  <w:style w:type="paragraph" w:styleId="TOC8">
    <w:name w:val="toc 8"/>
    <w:basedOn w:val="Normal"/>
    <w:next w:val="Normal"/>
    <w:autoRedefine/>
    <w:uiPriority w:val="39"/>
    <w:rsid w:val="00C17126"/>
    <w:pPr>
      <w:tabs>
        <w:tab w:val="left" w:pos="448"/>
        <w:tab w:val="right" w:leader="dot" w:pos="9628"/>
      </w:tabs>
    </w:pPr>
  </w:style>
  <w:style w:type="paragraph" w:styleId="TOC9">
    <w:name w:val="toc 9"/>
    <w:basedOn w:val="Normal"/>
    <w:next w:val="Normal"/>
    <w:autoRedefine/>
    <w:uiPriority w:val="39"/>
    <w:rsid w:val="00C17126"/>
    <w:pPr>
      <w:tabs>
        <w:tab w:val="left" w:pos="448"/>
        <w:tab w:val="right" w:leader="dot" w:pos="9628"/>
      </w:tabs>
    </w:pPr>
  </w:style>
  <w:style w:type="character" w:styleId="PageNumber">
    <w:name w:val="page number"/>
    <w:basedOn w:val="DefaultParagraphFont"/>
    <w:unhideWhenUsed/>
    <w:rsid w:val="00C17126"/>
    <w:rPr>
      <w:rFonts w:ascii="Georgia" w:hAnsi="Georgia"/>
      <w:sz w:val="16"/>
      <w:lang w:val="en-GB"/>
    </w:rPr>
  </w:style>
  <w:style w:type="character" w:customStyle="1" w:styleId="Data">
    <w:name w:val="Data"/>
    <w:basedOn w:val="DefaultParagraphFont"/>
    <w:uiPriority w:val="19"/>
    <w:qFormat/>
    <w:rsid w:val="00C17126"/>
    <w:rPr>
      <w:rFonts w:ascii="Georgia" w:hAnsi="Georgia"/>
      <w:b w:val="0"/>
      <w:sz w:val="18"/>
    </w:rPr>
  </w:style>
  <w:style w:type="paragraph" w:customStyle="1" w:styleId="DataLabel">
    <w:name w:val="Data Label"/>
    <w:link w:val="DataLabelChar"/>
    <w:uiPriority w:val="19"/>
    <w:qFormat/>
    <w:rsid w:val="00C17126"/>
    <w:pPr>
      <w:tabs>
        <w:tab w:val="left" w:pos="3960"/>
        <w:tab w:val="left" w:pos="4860"/>
        <w:tab w:val="left" w:pos="6840"/>
      </w:tabs>
      <w:spacing w:line="240" w:lineRule="exact"/>
    </w:pPr>
    <w:rPr>
      <w:rFonts w:cs="Georgia"/>
      <w:b/>
      <w:color w:val="211E1E"/>
      <w:sz w:val="18"/>
      <w:szCs w:val="18"/>
      <w:lang w:val="en-GB" w:eastAsia="it-IT"/>
    </w:rPr>
  </w:style>
  <w:style w:type="character" w:customStyle="1" w:styleId="DataLabelChar">
    <w:name w:val="Data Label Char"/>
    <w:basedOn w:val="DefaultParagraphFont"/>
    <w:link w:val="DataLabel"/>
    <w:uiPriority w:val="19"/>
    <w:rsid w:val="00C17126"/>
    <w:rPr>
      <w:rFonts w:ascii="Georgia" w:hAnsi="Georgia" w:cs="Georgia"/>
      <w:b/>
      <w:color w:val="211E1E"/>
      <w:sz w:val="18"/>
      <w:szCs w:val="18"/>
      <w:lang w:val="en-GB" w:eastAsia="it-IT"/>
    </w:rPr>
  </w:style>
  <w:style w:type="paragraph" w:styleId="Header">
    <w:name w:val="header"/>
    <w:basedOn w:val="Normal"/>
    <w:link w:val="HeaderChar"/>
    <w:uiPriority w:val="99"/>
    <w:rsid w:val="00C171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126"/>
    <w:rPr>
      <w:rFonts w:ascii="Georgia" w:eastAsiaTheme="minorHAnsi" w:hAnsi="Georgia" w:cstheme="minorBidi"/>
      <w:sz w:val="24"/>
      <w:szCs w:val="24"/>
      <w:lang w:val="en-GB"/>
    </w:rPr>
  </w:style>
  <w:style w:type="character" w:customStyle="1" w:styleId="Label">
    <w:name w:val="Label"/>
    <w:basedOn w:val="DefaultParagraphFont"/>
    <w:rsid w:val="00C17126"/>
    <w:rPr>
      <w:rFonts w:ascii="FuturaTMedCon" w:hAnsi="FuturaTMedCon"/>
      <w:noProof/>
      <w:sz w:val="24"/>
    </w:rPr>
  </w:style>
  <w:style w:type="paragraph" w:customStyle="1" w:styleId="ESA-Logo">
    <w:name w:val="ESA-Logo"/>
    <w:basedOn w:val="Normal"/>
    <w:rsid w:val="00C17126"/>
    <w:pPr>
      <w:spacing w:after="120" w:line="240" w:lineRule="auto"/>
      <w:jc w:val="right"/>
    </w:pPr>
  </w:style>
  <w:style w:type="paragraph" w:customStyle="1" w:styleId="Sitename">
    <w:name w:val="Sitename"/>
    <w:basedOn w:val="Normal"/>
    <w:semiHidden/>
    <w:rsid w:val="00C17126"/>
    <w:pPr>
      <w:spacing w:before="227" w:after="227" w:line="400" w:lineRule="atLeast"/>
      <w:ind w:right="-57"/>
      <w:jc w:val="right"/>
    </w:pPr>
    <w:rPr>
      <w:rFonts w:ascii="NotesStyle-BoldTf" w:hAnsi="NotesStyle-BoldTf"/>
      <w:noProof/>
      <w:color w:val="98979C"/>
      <w:sz w:val="40"/>
      <w:szCs w:val="40"/>
    </w:rPr>
  </w:style>
  <w:style w:type="table" w:styleId="TableGrid">
    <w:name w:val="Table Grid"/>
    <w:basedOn w:val="TableNormal"/>
    <w:uiPriority w:val="59"/>
    <w:rsid w:val="00C17126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17126"/>
    <w:rPr>
      <w:color w:val="0000FF"/>
      <w:u w:val="single"/>
    </w:rPr>
  </w:style>
  <w:style w:type="paragraph" w:customStyle="1" w:styleId="Classification">
    <w:name w:val="Classification"/>
    <w:basedOn w:val="Normal"/>
    <w:next w:val="Normal"/>
    <w:semiHidden/>
    <w:rsid w:val="00C17126"/>
    <w:rPr>
      <w:rFonts w:ascii="NotesEsa" w:hAnsi="NotesEsa"/>
      <w:sz w:val="20"/>
    </w:rPr>
  </w:style>
  <w:style w:type="paragraph" w:styleId="Footer">
    <w:name w:val="footer"/>
    <w:basedOn w:val="Normal"/>
    <w:link w:val="FooterChar"/>
    <w:uiPriority w:val="99"/>
    <w:rsid w:val="00C17126"/>
    <w:pPr>
      <w:tabs>
        <w:tab w:val="center" w:pos="4153"/>
        <w:tab w:val="right" w:pos="8306"/>
      </w:tabs>
    </w:pPr>
    <w:rPr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17126"/>
    <w:rPr>
      <w:rFonts w:ascii="Georgia" w:eastAsiaTheme="minorHAnsi" w:hAnsi="Georgia" w:cstheme="minorBidi"/>
      <w:noProof/>
      <w:sz w:val="16"/>
      <w:szCs w:val="24"/>
      <w:lang w:val="en-GB"/>
    </w:rPr>
  </w:style>
  <w:style w:type="paragraph" w:customStyle="1" w:styleId="ESA-Logo2">
    <w:name w:val="ESA-Logo2"/>
    <w:basedOn w:val="ESA-Logo"/>
    <w:rsid w:val="00C17126"/>
    <w:pPr>
      <w:spacing w:after="360"/>
    </w:pPr>
  </w:style>
  <w:style w:type="paragraph" w:customStyle="1" w:styleId="Appendix">
    <w:name w:val="Appendix"/>
    <w:basedOn w:val="Heading1"/>
    <w:next w:val="Normal"/>
    <w:rsid w:val="00C17126"/>
    <w:pPr>
      <w:keepNext/>
      <w:numPr>
        <w:ilvl w:val="8"/>
      </w:numPr>
      <w:spacing w:before="0"/>
      <w:outlineLvl w:val="8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17126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17126"/>
    <w:rPr>
      <w:rFonts w:ascii="Lucida Grande" w:eastAsiaTheme="minorHAnsi" w:hAnsi="Lucida Grande" w:cs="Lucida Grande"/>
      <w:sz w:val="24"/>
      <w:szCs w:val="18"/>
      <w:lang w:val="en-GB"/>
    </w:rPr>
  </w:style>
  <w:style w:type="paragraph" w:customStyle="1" w:styleId="ESA-Address">
    <w:name w:val="ESA-Address"/>
    <w:basedOn w:val="Normal"/>
    <w:semiHidden/>
    <w:rsid w:val="00C17126"/>
    <w:pPr>
      <w:spacing w:line="240" w:lineRule="auto"/>
      <w:jc w:val="right"/>
    </w:pPr>
    <w:rPr>
      <w:rFonts w:ascii="NotesEsa" w:hAnsi="NotesEsa"/>
      <w:noProof/>
      <w:sz w:val="16"/>
      <w:szCs w:val="16"/>
    </w:rPr>
  </w:style>
  <w:style w:type="paragraph" w:customStyle="1" w:styleId="NoSpell">
    <w:name w:val="No Spell"/>
    <w:basedOn w:val="DataLabel"/>
    <w:link w:val="NoSpellChar"/>
    <w:uiPriority w:val="19"/>
    <w:qFormat/>
    <w:rsid w:val="00C17126"/>
    <w:pPr>
      <w:tabs>
        <w:tab w:val="clear" w:pos="3960"/>
        <w:tab w:val="clear" w:pos="4860"/>
        <w:tab w:val="clear" w:pos="6840"/>
        <w:tab w:val="left" w:pos="1620"/>
      </w:tabs>
      <w:jc w:val="both"/>
    </w:pPr>
    <w:rPr>
      <w:b w:val="0"/>
      <w:noProof/>
    </w:rPr>
  </w:style>
  <w:style w:type="character" w:customStyle="1" w:styleId="NoSpellChar">
    <w:name w:val="No Spell Char"/>
    <w:basedOn w:val="DataLabelChar"/>
    <w:link w:val="NoSpell"/>
    <w:uiPriority w:val="19"/>
    <w:rsid w:val="00C17126"/>
    <w:rPr>
      <w:rFonts w:ascii="Georgia" w:hAnsi="Georgia" w:cs="Georgia"/>
      <w:b w:val="0"/>
      <w:noProof/>
      <w:color w:val="211E1E"/>
      <w:sz w:val="18"/>
      <w:szCs w:val="18"/>
      <w:lang w:val="en-GB" w:eastAsia="it-IT"/>
    </w:rPr>
  </w:style>
  <w:style w:type="paragraph" w:customStyle="1" w:styleId="DocumentType">
    <w:name w:val="Document Type"/>
    <w:basedOn w:val="Normal"/>
    <w:semiHidden/>
    <w:rsid w:val="00C17126"/>
    <w:pPr>
      <w:spacing w:line="240" w:lineRule="auto"/>
      <w:ind w:right="-54"/>
    </w:pPr>
    <w:rPr>
      <w:rFonts w:ascii="NotesStyle-BoldTf" w:hAnsi="NotesStyle-BoldTf"/>
      <w:caps/>
      <w:color w:val="4B4B4D"/>
      <w:sz w:val="56"/>
    </w:rPr>
  </w:style>
  <w:style w:type="paragraph" w:styleId="NoSpacing">
    <w:name w:val="No Spacing"/>
    <w:link w:val="NoSpacingChar"/>
    <w:uiPriority w:val="1"/>
    <w:qFormat/>
    <w:rsid w:val="00C17126"/>
    <w:rPr>
      <w:sz w:val="18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BF2F30"/>
    <w:rPr>
      <w:sz w:val="18"/>
      <w:lang w:val="en-GB"/>
    </w:rPr>
  </w:style>
  <w:style w:type="paragraph" w:customStyle="1" w:styleId="TableTitle">
    <w:name w:val="Table Title"/>
    <w:basedOn w:val="Normal"/>
    <w:semiHidden/>
    <w:rsid w:val="00C17126"/>
    <w:pPr>
      <w:spacing w:line="240" w:lineRule="auto"/>
    </w:pPr>
    <w:rPr>
      <w:rFonts w:ascii="NotesStyle-BoldTf" w:hAnsi="NotesStyle-BoldTf"/>
      <w:caps/>
      <w:color w:val="4B4B4D"/>
      <w:sz w:val="52"/>
    </w:rPr>
  </w:style>
  <w:style w:type="paragraph" w:customStyle="1" w:styleId="DataLabelLarge">
    <w:name w:val="Data Label Large"/>
    <w:basedOn w:val="Normal"/>
    <w:uiPriority w:val="19"/>
    <w:qFormat/>
    <w:rsid w:val="00C17126"/>
    <w:rPr>
      <w:b/>
    </w:rPr>
  </w:style>
  <w:style w:type="paragraph" w:customStyle="1" w:styleId="Subheading">
    <w:name w:val="Subheading"/>
    <w:basedOn w:val="Normal"/>
    <w:uiPriority w:val="9"/>
    <w:qFormat/>
    <w:rsid w:val="00C17126"/>
    <w:rPr>
      <w:rFonts w:cs="Arial"/>
      <w:u w:val="single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17126"/>
  </w:style>
  <w:style w:type="character" w:customStyle="1" w:styleId="SalutationChar">
    <w:name w:val="Salutation Char"/>
    <w:basedOn w:val="DefaultParagraphFont"/>
    <w:link w:val="Salutation"/>
    <w:semiHidden/>
    <w:rsid w:val="00C17126"/>
    <w:rPr>
      <w:rFonts w:ascii="Georgia" w:eastAsiaTheme="minorHAnsi" w:hAnsi="Georgia" w:cstheme="minorBidi"/>
      <w:sz w:val="24"/>
      <w:szCs w:val="24"/>
      <w:lang w:val="en-GB"/>
    </w:rPr>
  </w:style>
  <w:style w:type="paragraph" w:styleId="EnvelopeAddress">
    <w:name w:val="envelope address"/>
    <w:basedOn w:val="Normal"/>
    <w:semiHidden/>
    <w:unhideWhenUsed/>
    <w:rsid w:val="00C1712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Closing">
    <w:name w:val="Closing"/>
    <w:basedOn w:val="Normal"/>
    <w:link w:val="ClosingChar"/>
    <w:semiHidden/>
    <w:unhideWhenUsed/>
    <w:rsid w:val="00C17126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C17126"/>
    <w:rPr>
      <w:rFonts w:ascii="Georgia" w:eastAsiaTheme="minorHAnsi" w:hAnsi="Georgia" w:cstheme="minorBidi"/>
      <w:sz w:val="24"/>
      <w:szCs w:val="24"/>
      <w:lang w:val="en-GB"/>
    </w:rPr>
  </w:style>
  <w:style w:type="paragraph" w:styleId="EnvelopeReturn">
    <w:name w:val="envelope return"/>
    <w:basedOn w:val="Normal"/>
    <w:semiHidden/>
    <w:unhideWhenUsed/>
    <w:rsid w:val="00C17126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C171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C17126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17126"/>
  </w:style>
  <w:style w:type="paragraph" w:styleId="Caption">
    <w:name w:val="caption"/>
    <w:basedOn w:val="Normal"/>
    <w:next w:val="Normal"/>
    <w:uiPriority w:val="35"/>
    <w:unhideWhenUsed/>
    <w:qFormat/>
    <w:rsid w:val="00C17126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Normal"/>
    <w:semiHidden/>
    <w:unhideWhenUsed/>
    <w:rsid w:val="00C1712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ableofAuthorities">
    <w:name w:val="table of authorities"/>
    <w:basedOn w:val="Normal"/>
    <w:next w:val="Normal"/>
    <w:semiHidden/>
    <w:unhideWhenUsed/>
    <w:rsid w:val="00C17126"/>
    <w:pPr>
      <w:ind w:left="240" w:hanging="24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C1712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17126"/>
    <w:rPr>
      <w:rFonts w:ascii="Georgia" w:eastAsiaTheme="minorHAnsi" w:hAnsi="Georgia" w:cstheme="minorBidi"/>
      <w:i/>
      <w:iCs/>
      <w:color w:val="000000" w:themeColor="text1"/>
      <w:sz w:val="24"/>
      <w:szCs w:val="24"/>
      <w:lang w:val="en-GB"/>
    </w:rPr>
  </w:style>
  <w:style w:type="paragraph" w:styleId="Date">
    <w:name w:val="Date"/>
    <w:basedOn w:val="Normal"/>
    <w:next w:val="Normal"/>
    <w:link w:val="DateChar"/>
    <w:semiHidden/>
    <w:unhideWhenUsed/>
    <w:rsid w:val="00C17126"/>
  </w:style>
  <w:style w:type="character" w:customStyle="1" w:styleId="DateChar">
    <w:name w:val="Date Char"/>
    <w:basedOn w:val="DefaultParagraphFont"/>
    <w:link w:val="Date"/>
    <w:semiHidden/>
    <w:rsid w:val="00C17126"/>
    <w:rPr>
      <w:rFonts w:ascii="Georgia" w:eastAsiaTheme="minorHAnsi" w:hAnsi="Georgia" w:cstheme="minorBidi"/>
      <w:sz w:val="24"/>
      <w:szCs w:val="24"/>
      <w:lang w:val="en-GB"/>
    </w:rPr>
  </w:style>
  <w:style w:type="paragraph" w:styleId="DocumentMap">
    <w:name w:val="Document Map"/>
    <w:basedOn w:val="Normal"/>
    <w:link w:val="DocumentMapChar"/>
    <w:semiHidden/>
    <w:unhideWhenUsed/>
    <w:rsid w:val="00C171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17126"/>
    <w:rPr>
      <w:rFonts w:ascii="Tahoma" w:eastAsiaTheme="minorHAnsi" w:hAnsi="Tahoma" w:cs="Tahoma"/>
      <w:sz w:val="16"/>
      <w:szCs w:val="16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171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17126"/>
    <w:rPr>
      <w:rFonts w:ascii="Georgia" w:eastAsiaTheme="minorHAnsi" w:hAnsi="Georgia" w:cstheme="minorBidi"/>
      <w:b/>
      <w:bCs/>
      <w:i/>
      <w:iCs/>
      <w:color w:val="4F81BD" w:themeColor="accent1"/>
      <w:sz w:val="24"/>
      <w:szCs w:val="24"/>
      <w:lang w:val="en-GB"/>
    </w:rPr>
  </w:style>
  <w:style w:type="character" w:styleId="EndnoteReference">
    <w:name w:val="endnote reference"/>
    <w:basedOn w:val="DefaultParagraphFont"/>
    <w:semiHidden/>
    <w:unhideWhenUsed/>
    <w:rsid w:val="00C1712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C17126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7126"/>
    <w:rPr>
      <w:rFonts w:ascii="Georgia" w:eastAsiaTheme="minorHAnsi" w:hAnsi="Georgia" w:cstheme="minorBidi"/>
      <w:lang w:val="en-GB"/>
    </w:rPr>
  </w:style>
  <w:style w:type="paragraph" w:styleId="E-mailSignature">
    <w:name w:val="E-mail Signature"/>
    <w:basedOn w:val="Normal"/>
    <w:link w:val="E-mailSignatureChar"/>
    <w:semiHidden/>
    <w:unhideWhenUsed/>
    <w:rsid w:val="00C1712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C17126"/>
    <w:rPr>
      <w:rFonts w:ascii="Georgia" w:eastAsiaTheme="minorHAnsi" w:hAnsi="Georgia" w:cstheme="minorBidi"/>
      <w:sz w:val="24"/>
      <w:szCs w:val="24"/>
      <w:lang w:val="en-GB"/>
    </w:rPr>
  </w:style>
  <w:style w:type="paragraph" w:styleId="Signature">
    <w:name w:val="Signature"/>
    <w:basedOn w:val="Normal"/>
    <w:link w:val="SignatureChar"/>
    <w:semiHidden/>
    <w:unhideWhenUsed/>
    <w:rsid w:val="00C17126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C17126"/>
    <w:rPr>
      <w:rFonts w:ascii="Georgia" w:eastAsiaTheme="minorHAnsi" w:hAnsi="Georgia" w:cstheme="minorBidi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semiHidden/>
    <w:unhideWhenUsed/>
    <w:rsid w:val="00C17126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17126"/>
    <w:rPr>
      <w:rFonts w:ascii="Consolas" w:eastAsiaTheme="minorHAnsi" w:hAnsi="Consolas" w:cs="Consolas"/>
      <w:lang w:val="en-GB"/>
    </w:rPr>
  </w:style>
  <w:style w:type="character" w:styleId="HTMLCode">
    <w:name w:val="HTML Code"/>
    <w:basedOn w:val="DefaultParagraphFont"/>
    <w:semiHidden/>
    <w:unhideWhenUsed/>
    <w:rsid w:val="00C1712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C17126"/>
    <w:rPr>
      <w:i/>
      <w:iCs/>
    </w:rPr>
  </w:style>
  <w:style w:type="character" w:styleId="HTMLVariable">
    <w:name w:val="HTML Variable"/>
    <w:basedOn w:val="DefaultParagraphFont"/>
    <w:semiHidden/>
    <w:unhideWhenUsed/>
    <w:rsid w:val="00C17126"/>
    <w:rPr>
      <w:i/>
      <w:iCs/>
    </w:rPr>
  </w:style>
  <w:style w:type="character" w:styleId="HTMLAcronym">
    <w:name w:val="HTML Acronym"/>
    <w:basedOn w:val="DefaultParagraphFont"/>
    <w:semiHidden/>
    <w:unhideWhenUsed/>
    <w:rsid w:val="00C17126"/>
  </w:style>
  <w:style w:type="paragraph" w:styleId="HTMLAddress">
    <w:name w:val="HTML Address"/>
    <w:basedOn w:val="Normal"/>
    <w:link w:val="HTMLAddressChar"/>
    <w:semiHidden/>
    <w:unhideWhenUsed/>
    <w:rsid w:val="00C1712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17126"/>
    <w:rPr>
      <w:rFonts w:ascii="Georgia" w:eastAsiaTheme="minorHAnsi" w:hAnsi="Georgia" w:cstheme="minorBidi"/>
      <w:i/>
      <w:iCs/>
      <w:sz w:val="24"/>
      <w:szCs w:val="24"/>
      <w:lang w:val="en-GB"/>
    </w:rPr>
  </w:style>
  <w:style w:type="character" w:styleId="HTMLCite">
    <w:name w:val="HTML Cite"/>
    <w:basedOn w:val="DefaultParagraphFont"/>
    <w:semiHidden/>
    <w:unhideWhenUsed/>
    <w:rsid w:val="00C17126"/>
    <w:rPr>
      <w:i/>
      <w:iCs/>
    </w:rPr>
  </w:style>
  <w:style w:type="character" w:styleId="HTMLTypewriter">
    <w:name w:val="HTML Typewriter"/>
    <w:basedOn w:val="DefaultParagraphFont"/>
    <w:semiHidden/>
    <w:unhideWhenUsed/>
    <w:rsid w:val="00C17126"/>
    <w:rPr>
      <w:rFonts w:ascii="Consolas" w:hAnsi="Consolas" w:cs="Consolas"/>
      <w:sz w:val="20"/>
      <w:szCs w:val="20"/>
    </w:rPr>
  </w:style>
  <w:style w:type="character" w:styleId="HTMLKeyboard">
    <w:name w:val="HTML Keyboard"/>
    <w:basedOn w:val="DefaultParagraphFont"/>
    <w:semiHidden/>
    <w:unhideWhenUsed/>
    <w:rsid w:val="00C17126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semiHidden/>
    <w:unhideWhenUsed/>
    <w:rsid w:val="00C17126"/>
    <w:rPr>
      <w:rFonts w:ascii="Consolas" w:hAnsi="Consolas" w:cs="Consolas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unhideWhenUsed/>
    <w:rsid w:val="00C17126"/>
    <w:pPr>
      <w:spacing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C17126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C17126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C17126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C17126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C17126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C17126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C17126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C17126"/>
    <w:pPr>
      <w:spacing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C1712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17126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C17126"/>
    <w:rPr>
      <w:b/>
      <w:bCs/>
      <w:smallCaps/>
      <w:color w:val="C0504D" w:themeColor="accent2"/>
      <w:spacing w:val="5"/>
      <w:u w:val="single"/>
    </w:rPr>
  </w:style>
  <w:style w:type="paragraph" w:styleId="TOAHeading">
    <w:name w:val="toa heading"/>
    <w:basedOn w:val="Normal"/>
    <w:next w:val="Normal"/>
    <w:semiHidden/>
    <w:unhideWhenUsed/>
    <w:rsid w:val="00C1712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rsid w:val="00C17126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C17126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C17126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C17126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C17126"/>
    <w:pPr>
      <w:ind w:left="1415" w:hanging="283"/>
      <w:contextualSpacing/>
    </w:pPr>
  </w:style>
  <w:style w:type="paragraph" w:styleId="TableofFigures">
    <w:name w:val="table of figures"/>
    <w:basedOn w:val="Normal"/>
    <w:next w:val="Normal"/>
    <w:semiHidden/>
    <w:unhideWhenUsed/>
    <w:rsid w:val="00C17126"/>
  </w:style>
  <w:style w:type="paragraph" w:styleId="ListBullet">
    <w:name w:val="List Bullet"/>
    <w:basedOn w:val="Normal"/>
    <w:semiHidden/>
    <w:unhideWhenUsed/>
    <w:rsid w:val="00C17126"/>
    <w:pPr>
      <w:numPr>
        <w:numId w:val="4"/>
      </w:numPr>
      <w:contextualSpacing/>
    </w:pPr>
  </w:style>
  <w:style w:type="paragraph" w:styleId="ListBullet2">
    <w:name w:val="List Bullet 2"/>
    <w:basedOn w:val="Normal"/>
    <w:semiHidden/>
    <w:unhideWhenUsed/>
    <w:rsid w:val="00C17126"/>
    <w:pPr>
      <w:numPr>
        <w:numId w:val="5"/>
      </w:numPr>
      <w:contextualSpacing/>
    </w:pPr>
  </w:style>
  <w:style w:type="paragraph" w:styleId="ListBullet3">
    <w:name w:val="List Bullet 3"/>
    <w:basedOn w:val="Normal"/>
    <w:semiHidden/>
    <w:unhideWhenUsed/>
    <w:rsid w:val="00C17126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C17126"/>
    <w:pPr>
      <w:numPr>
        <w:numId w:val="6"/>
      </w:numPr>
      <w:contextualSpacing/>
    </w:pPr>
  </w:style>
  <w:style w:type="paragraph" w:styleId="ListBullet5">
    <w:name w:val="List Bullet 5"/>
    <w:basedOn w:val="Normal"/>
    <w:semiHidden/>
    <w:unhideWhenUsed/>
    <w:rsid w:val="00C1712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C17126"/>
    <w:pPr>
      <w:ind w:left="720"/>
      <w:contextualSpacing/>
    </w:pPr>
  </w:style>
  <w:style w:type="paragraph" w:styleId="ListNumber">
    <w:name w:val="List Number"/>
    <w:basedOn w:val="Normal"/>
    <w:semiHidden/>
    <w:rsid w:val="00C17126"/>
    <w:pPr>
      <w:numPr>
        <w:numId w:val="2"/>
      </w:numPr>
      <w:contextualSpacing/>
    </w:pPr>
  </w:style>
  <w:style w:type="paragraph" w:styleId="ListNumber2">
    <w:name w:val="List Number 2"/>
    <w:basedOn w:val="Normal"/>
    <w:semiHidden/>
    <w:unhideWhenUsed/>
    <w:rsid w:val="00C17126"/>
    <w:pPr>
      <w:numPr>
        <w:numId w:val="8"/>
      </w:numPr>
      <w:contextualSpacing/>
    </w:pPr>
  </w:style>
  <w:style w:type="paragraph" w:styleId="ListNumber3">
    <w:name w:val="List Number 3"/>
    <w:basedOn w:val="Normal"/>
    <w:semiHidden/>
    <w:unhideWhenUsed/>
    <w:rsid w:val="00C17126"/>
    <w:pPr>
      <w:numPr>
        <w:numId w:val="9"/>
      </w:numPr>
      <w:contextualSpacing/>
    </w:pPr>
  </w:style>
  <w:style w:type="paragraph" w:styleId="ListNumber4">
    <w:name w:val="List Number 4"/>
    <w:basedOn w:val="Normal"/>
    <w:semiHidden/>
    <w:unhideWhenUsed/>
    <w:rsid w:val="00C17126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unhideWhenUsed/>
    <w:rsid w:val="00C17126"/>
    <w:pPr>
      <w:numPr>
        <w:numId w:val="11"/>
      </w:numPr>
      <w:contextualSpacing/>
    </w:pPr>
  </w:style>
  <w:style w:type="paragraph" w:styleId="ListContinue">
    <w:name w:val="List Continue"/>
    <w:basedOn w:val="Normal"/>
    <w:semiHidden/>
    <w:unhideWhenUsed/>
    <w:rsid w:val="00C17126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C17126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C17126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C17126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C17126"/>
    <w:pPr>
      <w:spacing w:after="120"/>
      <w:ind w:left="1415"/>
      <w:contextualSpacing/>
    </w:pPr>
  </w:style>
  <w:style w:type="paragraph" w:styleId="MacroText">
    <w:name w:val="macro"/>
    <w:link w:val="MacroTextChar"/>
    <w:semiHidden/>
    <w:unhideWhenUsed/>
    <w:rsid w:val="00C171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HAnsi" w:hAnsi="Consolas" w:cs="Consolas"/>
      <w:lang w:val="nl-NL"/>
    </w:rPr>
  </w:style>
  <w:style w:type="character" w:customStyle="1" w:styleId="MacroTextChar">
    <w:name w:val="Macro Text Char"/>
    <w:basedOn w:val="DefaultParagraphFont"/>
    <w:link w:val="MacroText"/>
    <w:semiHidden/>
    <w:rsid w:val="00C17126"/>
    <w:rPr>
      <w:rFonts w:ascii="Consolas" w:eastAsiaTheme="minorHAnsi" w:hAnsi="Consolas" w:cs="Consolas"/>
      <w:lang w:val="nl-NL"/>
    </w:rPr>
  </w:style>
  <w:style w:type="character" w:styleId="Emphasis">
    <w:name w:val="Emphasis"/>
    <w:basedOn w:val="DefaultParagraphFont"/>
    <w:semiHidden/>
    <w:qFormat/>
    <w:rsid w:val="00C17126"/>
    <w:rPr>
      <w:i/>
      <w:iCs/>
    </w:rPr>
  </w:style>
  <w:style w:type="paragraph" w:styleId="NormalWeb">
    <w:name w:val="Normal (Web)"/>
    <w:basedOn w:val="Normal"/>
    <w:uiPriority w:val="99"/>
    <w:unhideWhenUsed/>
    <w:rsid w:val="00C17126"/>
    <w:rPr>
      <w:rFonts w:ascii="Times New Roman" w:hAnsi="Times New Roman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C1712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C17126"/>
    <w:rPr>
      <w:rFonts w:ascii="Georgia" w:eastAsiaTheme="minorHAnsi" w:hAnsi="Georgia" w:cstheme="minorBidi"/>
      <w:sz w:val="24"/>
      <w:szCs w:val="24"/>
      <w:lang w:val="en-GB"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C171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C171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C171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7126"/>
    <w:rPr>
      <w:rFonts w:ascii="Georgia" w:eastAsiaTheme="minorHAnsi" w:hAnsi="Georgi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71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7126"/>
    <w:rPr>
      <w:rFonts w:ascii="Georgia" w:eastAsiaTheme="minorHAnsi" w:hAnsi="Georgia" w:cstheme="minorBidi"/>
      <w:b/>
      <w:bCs/>
      <w:lang w:val="en-GB"/>
    </w:rPr>
  </w:style>
  <w:style w:type="paragraph" w:styleId="BodyText">
    <w:name w:val="Body Text"/>
    <w:basedOn w:val="Normal"/>
    <w:link w:val="BodyTextChar"/>
    <w:unhideWhenUsed/>
    <w:rsid w:val="00C171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17126"/>
    <w:rPr>
      <w:rFonts w:ascii="Georgia" w:eastAsiaTheme="minorHAnsi" w:hAnsi="Georgia" w:cstheme="minorBidi"/>
      <w:sz w:val="24"/>
      <w:szCs w:val="24"/>
      <w:lang w:val="en-GB"/>
    </w:rPr>
  </w:style>
  <w:style w:type="paragraph" w:styleId="BodyText2">
    <w:name w:val="Body Text 2"/>
    <w:basedOn w:val="Normal"/>
    <w:link w:val="BodyText2Char"/>
    <w:unhideWhenUsed/>
    <w:rsid w:val="00C171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17126"/>
    <w:rPr>
      <w:rFonts w:ascii="Georgia" w:eastAsiaTheme="minorHAnsi" w:hAnsi="Georgia" w:cstheme="minorBidi"/>
      <w:sz w:val="24"/>
      <w:szCs w:val="24"/>
      <w:lang w:val="en-GB"/>
    </w:rPr>
  </w:style>
  <w:style w:type="paragraph" w:styleId="BodyText3">
    <w:name w:val="Body Text 3"/>
    <w:basedOn w:val="Normal"/>
    <w:link w:val="BodyText3Char"/>
    <w:semiHidden/>
    <w:unhideWhenUsed/>
    <w:rsid w:val="00C171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17126"/>
    <w:rPr>
      <w:rFonts w:ascii="Georgia" w:eastAsiaTheme="minorHAnsi" w:hAnsi="Georgia" w:cstheme="minorBidi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1712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17126"/>
    <w:rPr>
      <w:rFonts w:ascii="Georgia" w:eastAsiaTheme="minorHAnsi" w:hAnsi="Georgia" w:cstheme="minorBidi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semiHidden/>
    <w:unhideWhenUsed/>
    <w:rsid w:val="00C171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C17126"/>
    <w:rPr>
      <w:rFonts w:ascii="Georgia" w:eastAsiaTheme="minorHAnsi" w:hAnsi="Georgia" w:cstheme="minorBidi"/>
      <w:sz w:val="24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C1712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17126"/>
    <w:rPr>
      <w:rFonts w:ascii="Georgia" w:eastAsiaTheme="minorHAnsi" w:hAnsi="Georgia" w:cstheme="minorBidi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semiHidden/>
    <w:unhideWhenUsed/>
    <w:rsid w:val="00C171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17126"/>
    <w:rPr>
      <w:rFonts w:ascii="Georgia" w:eastAsiaTheme="minorHAnsi" w:hAnsi="Georgia" w:cstheme="minorBidi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semiHidden/>
    <w:unhideWhenUsed/>
    <w:rsid w:val="00C1712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17126"/>
    <w:rPr>
      <w:rFonts w:ascii="Georgia" w:eastAsiaTheme="minorHAnsi" w:hAnsi="Georgia" w:cstheme="minorBidi"/>
      <w:sz w:val="16"/>
      <w:szCs w:val="16"/>
      <w:lang w:val="en-GB"/>
    </w:rPr>
  </w:style>
  <w:style w:type="character" w:styleId="LineNumber">
    <w:name w:val="line number"/>
    <w:basedOn w:val="DefaultParagraphFont"/>
    <w:semiHidden/>
    <w:unhideWhenUsed/>
    <w:rsid w:val="00C17126"/>
  </w:style>
  <w:style w:type="paragraph" w:styleId="NormalIndent">
    <w:name w:val="Normal Indent"/>
    <w:basedOn w:val="Normal"/>
    <w:semiHidden/>
    <w:unhideWhenUsed/>
    <w:rsid w:val="00C17126"/>
    <w:pPr>
      <w:ind w:left="708"/>
    </w:pPr>
  </w:style>
  <w:style w:type="character" w:styleId="SubtleEmphasis">
    <w:name w:val="Subtle Emphasis"/>
    <w:basedOn w:val="DefaultParagraphFont"/>
    <w:uiPriority w:val="19"/>
    <w:semiHidden/>
    <w:qFormat/>
    <w:rsid w:val="00C17126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qFormat/>
    <w:rsid w:val="00C17126"/>
    <w:rPr>
      <w:smallCaps/>
      <w:color w:val="C0504D" w:themeColor="accent2"/>
      <w:u w:val="single"/>
    </w:rPr>
  </w:style>
  <w:style w:type="character" w:styleId="PlaceholderText">
    <w:name w:val="Placeholder Text"/>
    <w:basedOn w:val="DefaultParagraphFont"/>
    <w:uiPriority w:val="99"/>
    <w:semiHidden/>
    <w:rsid w:val="00C17126"/>
    <w:rPr>
      <w:color w:val="808080"/>
    </w:rPr>
  </w:style>
  <w:style w:type="paragraph" w:styleId="PlainText">
    <w:name w:val="Plain Text"/>
    <w:basedOn w:val="Normal"/>
    <w:link w:val="PlainTextChar"/>
    <w:semiHidden/>
    <w:unhideWhenUsed/>
    <w:rsid w:val="00C17126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17126"/>
    <w:rPr>
      <w:rFonts w:ascii="Consolas" w:eastAsiaTheme="minorHAnsi" w:hAnsi="Consolas" w:cs="Consolas"/>
      <w:sz w:val="21"/>
      <w:szCs w:val="21"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C17126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17126"/>
    <w:rPr>
      <w:sz w:val="16"/>
      <w:szCs w:val="16"/>
    </w:rPr>
  </w:style>
  <w:style w:type="character" w:styleId="Strong">
    <w:name w:val="Strong"/>
    <w:basedOn w:val="DefaultParagraphFont"/>
    <w:semiHidden/>
    <w:qFormat/>
    <w:rsid w:val="00C17126"/>
    <w:rPr>
      <w:b/>
      <w:bCs/>
    </w:rPr>
  </w:style>
  <w:style w:type="table" w:customStyle="1" w:styleId="ESATable">
    <w:name w:val="ESA Table"/>
    <w:basedOn w:val="TableNormal"/>
    <w:uiPriority w:val="99"/>
    <w:rsid w:val="00230EA2"/>
    <w:pPr>
      <w:spacing w:line="240" w:lineRule="auto"/>
    </w:pPr>
    <w:rPr>
      <w:rFonts w:eastAsiaTheme="minorHAnsi" w:cstheme="minorBidi"/>
      <w:lang w:val="nl-NL"/>
    </w:rPr>
    <w:tblPr>
      <w:tblInd w:w="68" w:type="dxa"/>
      <w:tblBorders>
        <w:top w:val="single" w:sz="12" w:space="0" w:color="auto"/>
        <w:bottom w:val="single" w:sz="12" w:space="0" w:color="auto"/>
        <w:insideH w:val="single" w:sz="12" w:space="0" w:color="auto"/>
        <w:insideV w:val="single" w:sz="2" w:space="0" w:color="auto"/>
      </w:tblBorders>
      <w:tblCellMar>
        <w:top w:w="40" w:type="dxa"/>
        <w:left w:w="68" w:type="dxa"/>
        <w:bottom w:w="28" w:type="dxa"/>
        <w:right w:w="68" w:type="dxa"/>
      </w:tblCellMar>
    </w:tblPr>
    <w:tblStylePr w:type="firstRow">
      <w:tblPr/>
      <w:tcPr>
        <w:shd w:val="clear" w:color="auto" w:fill="E6E6E6"/>
      </w:tcPr>
    </w:tblStylePr>
    <w:tblStylePr w:type="firstCol">
      <w:tblPr>
        <w:tblCellMar>
          <w:top w:w="40" w:type="dxa"/>
          <w:left w:w="0" w:type="dxa"/>
          <w:bottom w:w="28" w:type="dxa"/>
          <w:right w:w="68" w:type="dxa"/>
        </w:tblCellMar>
      </w:tblPr>
      <w:tcPr>
        <w:tcMar>
          <w:top w:w="40" w:type="dxa"/>
          <w:left w:w="68" w:type="dxa"/>
          <w:bottom w:w="28" w:type="dxa"/>
          <w:right w:w="68" w:type="dxa"/>
        </w:tcMar>
      </w:tcPr>
    </w:tblStylePr>
    <w:tblStylePr w:type="lastCol">
      <w:tblPr>
        <w:tblCellMar>
          <w:top w:w="40" w:type="dxa"/>
          <w:left w:w="68" w:type="dxa"/>
          <w:bottom w:w="28" w:type="dxa"/>
          <w:right w:w="0" w:type="dxa"/>
        </w:tblCellMar>
      </w:tblPr>
      <w:tcPr>
        <w:tcMar>
          <w:top w:w="40" w:type="dxa"/>
          <w:left w:w="68" w:type="dxa"/>
          <w:bottom w:w="28" w:type="dxa"/>
          <w:right w:w="0" w:type="nil"/>
        </w:tcMar>
      </w:tcPr>
    </w:tblStylePr>
  </w:style>
  <w:style w:type="table" w:customStyle="1" w:styleId="Lighttable">
    <w:name w:val="Light table"/>
    <w:basedOn w:val="TableNormal"/>
    <w:uiPriority w:val="99"/>
    <w:rsid w:val="00230EA2"/>
    <w:pPr>
      <w:spacing w:line="240" w:lineRule="auto"/>
    </w:pPr>
    <w:rPr>
      <w:rFonts w:eastAsiaTheme="minorHAnsi" w:cstheme="minorBidi"/>
      <w:lang w:val="nl-NL"/>
    </w:rPr>
    <w:tblPr>
      <w:tblInd w:w="68" w:type="dxa"/>
      <w:tblBorders>
        <w:insideH w:val="single" w:sz="2" w:space="0" w:color="auto"/>
      </w:tblBorders>
      <w:tblCellMar>
        <w:top w:w="40" w:type="dxa"/>
        <w:left w:w="68" w:type="dxa"/>
        <w:bottom w:w="28" w:type="dxa"/>
        <w:right w:w="68" w:type="dxa"/>
      </w:tblCellMar>
    </w:tblPr>
    <w:tblStylePr w:type="firstCol">
      <w:tblPr>
        <w:tblCellMar>
          <w:top w:w="40" w:type="dxa"/>
          <w:left w:w="68" w:type="dxa"/>
          <w:bottom w:w="28" w:type="dxa"/>
          <w:right w:w="68" w:type="dxa"/>
        </w:tblCellMar>
      </w:tblPr>
    </w:tblStylePr>
    <w:tblStylePr w:type="lastCol">
      <w:tblPr>
        <w:tblCellMar>
          <w:top w:w="40" w:type="dxa"/>
          <w:left w:w="68" w:type="dxa"/>
          <w:bottom w:w="28" w:type="dxa"/>
          <w:right w:w="68" w:type="dxa"/>
        </w:tblCellMar>
      </w:tblPr>
    </w:tblStylePr>
  </w:style>
  <w:style w:type="table" w:customStyle="1" w:styleId="NogridTable">
    <w:name w:val="No grid Table"/>
    <w:basedOn w:val="TableNormal"/>
    <w:uiPriority w:val="99"/>
    <w:rsid w:val="00451BC5"/>
    <w:rPr>
      <w:rFonts w:eastAsiaTheme="minorHAnsi" w:cstheme="minorBidi"/>
      <w:lang w:val="nl-NL"/>
    </w:rPr>
    <w:tblPr>
      <w:tblInd w:w="68" w:type="dxa"/>
      <w:tblCellMar>
        <w:top w:w="40" w:type="dxa"/>
        <w:left w:w="68" w:type="dxa"/>
        <w:bottom w:w="28" w:type="dxa"/>
        <w:right w:w="68" w:type="dxa"/>
      </w:tblCellMar>
    </w:tblPr>
    <w:tblStylePr w:type="firstCol">
      <w:tblPr/>
      <w:tcPr>
        <w:tcMar>
          <w:top w:w="40" w:type="dxa"/>
          <w:left w:w="0" w:type="nil"/>
          <w:bottom w:w="28" w:type="dxa"/>
          <w:right w:w="68" w:type="dxa"/>
        </w:tcMar>
      </w:tcPr>
    </w:tblStylePr>
    <w:tblStylePr w:type="lastCol">
      <w:tblPr/>
      <w:tcPr>
        <w:tcMar>
          <w:top w:w="40" w:type="dxa"/>
          <w:left w:w="68" w:type="dxa"/>
          <w:bottom w:w="28" w:type="dxa"/>
          <w:right w:w="0" w:type="nil"/>
        </w:tcMar>
      </w:tcPr>
    </w:tblStylePr>
  </w:style>
  <w:style w:type="paragraph" w:customStyle="1" w:styleId="STDDOCData">
    <w:name w:val="STD DOC Data"/>
    <w:basedOn w:val="Normal"/>
    <w:link w:val="STDDOCDataChar"/>
    <w:rsid w:val="0019156A"/>
    <w:pPr>
      <w:tabs>
        <w:tab w:val="left" w:pos="1588"/>
      </w:tabs>
    </w:pPr>
    <w:rPr>
      <w:sz w:val="18"/>
    </w:rPr>
  </w:style>
  <w:style w:type="character" w:customStyle="1" w:styleId="STDDOCDataChar">
    <w:name w:val="STD DOC Data Char"/>
    <w:link w:val="STDDOCData"/>
    <w:rsid w:val="0019156A"/>
    <w:rPr>
      <w:sz w:val="18"/>
      <w:lang w:val="en-GB"/>
    </w:rPr>
  </w:style>
  <w:style w:type="paragraph" w:customStyle="1" w:styleId="STDDOCDataLabel">
    <w:name w:val="STD DOC Data Label"/>
    <w:link w:val="STDDOCDataLabelCharChar"/>
    <w:rsid w:val="0019156A"/>
    <w:pPr>
      <w:tabs>
        <w:tab w:val="left" w:pos="3960"/>
        <w:tab w:val="left" w:pos="4860"/>
        <w:tab w:val="left" w:pos="6840"/>
      </w:tabs>
      <w:spacing w:line="240" w:lineRule="exact"/>
    </w:pPr>
    <w:rPr>
      <w:rFonts w:cs="Georgia"/>
      <w:b/>
      <w:color w:val="211E1E"/>
      <w:sz w:val="18"/>
      <w:szCs w:val="18"/>
      <w:lang w:val="en-GB" w:eastAsia="it-IT"/>
    </w:rPr>
  </w:style>
  <w:style w:type="character" w:customStyle="1" w:styleId="STDDOCDataLabelCharChar">
    <w:name w:val="STD DOC Data Label Char Char"/>
    <w:link w:val="STDDOCDataLabel"/>
    <w:rsid w:val="0019156A"/>
    <w:rPr>
      <w:rFonts w:cs="Georgia"/>
      <w:b/>
      <w:color w:val="211E1E"/>
      <w:sz w:val="18"/>
      <w:szCs w:val="18"/>
      <w:lang w:val="en-GB" w:eastAsia="it-IT"/>
    </w:rPr>
  </w:style>
  <w:style w:type="paragraph" w:customStyle="1" w:styleId="ESA-Classification">
    <w:name w:val="ESA-Classification"/>
    <w:basedOn w:val="Normal"/>
    <w:next w:val="Normal"/>
    <w:rsid w:val="0019156A"/>
    <w:rPr>
      <w:rFonts w:ascii="NotesEsa" w:hAnsi="NotesEsa"/>
      <w:sz w:val="16"/>
    </w:rPr>
  </w:style>
  <w:style w:type="paragraph" w:customStyle="1" w:styleId="LightGrid-Accent31">
    <w:name w:val="Light Grid - Accent 31"/>
    <w:basedOn w:val="Normal"/>
    <w:qFormat/>
    <w:rsid w:val="001915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E545CF"/>
    <w:pPr>
      <w:spacing w:line="240" w:lineRule="auto"/>
    </w:pPr>
    <w:rPr>
      <w:lang w:val="en-GB"/>
    </w:rPr>
  </w:style>
  <w:style w:type="paragraph" w:customStyle="1" w:styleId="STDDOCDocumentTitleLabel">
    <w:name w:val="STD DOC Document Title Label"/>
    <w:basedOn w:val="Normal"/>
    <w:rsid w:val="00470973"/>
    <w:pPr>
      <w:spacing w:before="1160" w:after="240"/>
      <w:jc w:val="both"/>
    </w:pPr>
    <w:rPr>
      <w:b/>
    </w:rPr>
  </w:style>
  <w:style w:type="paragraph" w:customStyle="1" w:styleId="STDDOCTitle">
    <w:name w:val="STD DOC Title"/>
    <w:basedOn w:val="Normal"/>
    <w:rsid w:val="00470973"/>
    <w:pPr>
      <w:spacing w:before="40" w:after="120" w:line="480" w:lineRule="exact"/>
      <w:jc w:val="both"/>
    </w:pPr>
    <w:rPr>
      <w:b/>
      <w:bCs/>
      <w:sz w:val="36"/>
      <w:szCs w:val="20"/>
    </w:rPr>
  </w:style>
  <w:style w:type="paragraph" w:customStyle="1" w:styleId="STDDOCHeader">
    <w:name w:val="STD DOC Header"/>
    <w:link w:val="STDDOCHeaderChar"/>
    <w:rsid w:val="00470973"/>
    <w:pPr>
      <w:spacing w:before="240" w:after="240" w:line="240" w:lineRule="exact"/>
    </w:pPr>
    <w:rPr>
      <w:b/>
      <w:sz w:val="18"/>
      <w:lang w:val="de-DE"/>
    </w:rPr>
  </w:style>
  <w:style w:type="character" w:customStyle="1" w:styleId="STDDOCHeaderChar">
    <w:name w:val="STD DOC Header Char"/>
    <w:link w:val="STDDOCHeader"/>
    <w:rsid w:val="00470973"/>
    <w:rPr>
      <w:b/>
      <w:sz w:val="18"/>
      <w:lang w:val="de-DE"/>
    </w:rPr>
  </w:style>
  <w:style w:type="paragraph" w:customStyle="1" w:styleId="STDDOCHeaderChapter">
    <w:name w:val="STD DOC Header Chapter"/>
    <w:next w:val="Normal"/>
    <w:rsid w:val="00470973"/>
    <w:pPr>
      <w:numPr>
        <w:numId w:val="14"/>
      </w:numPr>
      <w:spacing w:before="240" w:after="640" w:line="240" w:lineRule="exact"/>
      <w:ind w:hanging="720"/>
    </w:pPr>
    <w:rPr>
      <w:b/>
      <w:sz w:val="18"/>
      <w:lang w:val="de-DE"/>
    </w:rPr>
  </w:style>
  <w:style w:type="paragraph" w:customStyle="1" w:styleId="sitename0">
    <w:name w:val="sitename"/>
    <w:basedOn w:val="Normal"/>
    <w:rsid w:val="00470973"/>
    <w:pPr>
      <w:spacing w:before="227" w:after="227" w:line="400" w:lineRule="atLeast"/>
      <w:ind w:right="-57"/>
      <w:jc w:val="right"/>
    </w:pPr>
    <w:rPr>
      <w:rFonts w:ascii="NotesStyle-BoldTf" w:hAnsi="NotesStyle-BoldTf"/>
      <w:noProof/>
      <w:color w:val="98979C"/>
      <w:sz w:val="40"/>
      <w:szCs w:val="40"/>
    </w:rPr>
  </w:style>
  <w:style w:type="paragraph" w:customStyle="1" w:styleId="ESA-Signature">
    <w:name w:val="ESA-Signature"/>
    <w:basedOn w:val="Normal"/>
    <w:rsid w:val="00470973"/>
    <w:pPr>
      <w:tabs>
        <w:tab w:val="right" w:pos="9900"/>
      </w:tabs>
      <w:spacing w:before="40" w:after="120" w:line="240" w:lineRule="auto"/>
      <w:ind w:right="360"/>
      <w:jc w:val="both"/>
    </w:pPr>
    <w:rPr>
      <w:b/>
      <w:noProof/>
      <w:color w:val="8B8D8E"/>
      <w:szCs w:val="18"/>
    </w:rPr>
  </w:style>
  <w:style w:type="paragraph" w:customStyle="1" w:styleId="StyleJustifiedRight-295cm">
    <w:name w:val="Style Justified Right:  -2.95 cm"/>
    <w:basedOn w:val="Normal"/>
    <w:rsid w:val="00470973"/>
    <w:pPr>
      <w:numPr>
        <w:numId w:val="15"/>
      </w:numPr>
      <w:spacing w:before="40" w:after="120" w:line="240" w:lineRule="auto"/>
      <w:jc w:val="both"/>
    </w:pPr>
    <w:rPr>
      <w:rFonts w:ascii="Times New Roman" w:hAnsi="Times New Roman"/>
      <w:szCs w:val="20"/>
      <w:lang w:eastAsia="en-GB"/>
    </w:rPr>
  </w:style>
  <w:style w:type="paragraph" w:customStyle="1" w:styleId="Bullet">
    <w:name w:val="Bullet"/>
    <w:basedOn w:val="Normal"/>
    <w:uiPriority w:val="99"/>
    <w:rsid w:val="00470973"/>
    <w:pPr>
      <w:numPr>
        <w:numId w:val="16"/>
      </w:numPr>
      <w:spacing w:before="40" w:after="120" w:line="240" w:lineRule="auto"/>
      <w:jc w:val="both"/>
    </w:pPr>
    <w:rPr>
      <w:rFonts w:ascii="Arial" w:hAnsi="Arial"/>
      <w:sz w:val="22"/>
      <w:szCs w:val="20"/>
    </w:rPr>
  </w:style>
  <w:style w:type="paragraph" w:customStyle="1" w:styleId="Criterion">
    <w:name w:val="Criterion"/>
    <w:basedOn w:val="BodyText"/>
    <w:next w:val="BodyText"/>
    <w:rsid w:val="00470973"/>
    <w:pPr>
      <w:keepNext/>
      <w:keepLines/>
      <w:tabs>
        <w:tab w:val="left" w:pos="1350"/>
        <w:tab w:val="right" w:pos="9630"/>
      </w:tabs>
      <w:spacing w:before="240" w:after="240" w:line="240" w:lineRule="auto"/>
      <w:ind w:left="1349" w:hanging="1349"/>
      <w:jc w:val="both"/>
    </w:pPr>
    <w:rPr>
      <w:b/>
      <w:sz w:val="22"/>
      <w:szCs w:val="22"/>
    </w:rPr>
  </w:style>
  <w:style w:type="paragraph" w:customStyle="1" w:styleId="StyleBodyTextGeorgia11ptLatinBold">
    <w:name w:val="Style Body Text + Georgia 11 pt (Latin) Bold"/>
    <w:basedOn w:val="BodyText"/>
    <w:link w:val="StyleBodyTextGeorgia11ptLatinBoldChar"/>
    <w:rsid w:val="00470973"/>
    <w:pPr>
      <w:keepNext/>
      <w:spacing w:before="60" w:after="60" w:line="240" w:lineRule="auto"/>
      <w:jc w:val="both"/>
    </w:pPr>
    <w:rPr>
      <w:b/>
      <w:sz w:val="22"/>
      <w:szCs w:val="22"/>
    </w:rPr>
  </w:style>
  <w:style w:type="character" w:customStyle="1" w:styleId="StyleBodyTextGeorgia11ptLatinBoldChar">
    <w:name w:val="Style Body Text + Georgia 11 pt (Latin) Bold Char"/>
    <w:link w:val="StyleBodyTextGeorgia11ptLatinBold"/>
    <w:rsid w:val="00470973"/>
    <w:rPr>
      <w:b/>
      <w:sz w:val="22"/>
      <w:szCs w:val="22"/>
      <w:lang w:val="en-GB"/>
    </w:rPr>
  </w:style>
  <w:style w:type="paragraph" w:customStyle="1" w:styleId="Article">
    <w:name w:val="Article"/>
    <w:basedOn w:val="Heading2"/>
    <w:next w:val="Heading3"/>
    <w:qFormat/>
    <w:rsid w:val="00470973"/>
    <w:pPr>
      <w:keepNext w:val="0"/>
      <w:numPr>
        <w:numId w:val="22"/>
      </w:numPr>
      <w:suppressAutoHyphens/>
      <w:spacing w:before="0" w:after="0"/>
      <w:jc w:val="both"/>
    </w:pPr>
    <w:rPr>
      <w:rFonts w:ascii="Times New Roman" w:hAnsi="Times New Roman" w:cs="Times New Roman"/>
      <w:b w:val="0"/>
      <w:bCs w:val="0"/>
      <w:iCs w:val="0"/>
      <w:sz w:val="24"/>
      <w:szCs w:val="24"/>
      <w:u w:val="single"/>
      <w:lang w:eastAsia="ar-SA"/>
    </w:rPr>
  </w:style>
  <w:style w:type="paragraph" w:customStyle="1" w:styleId="Subarticle">
    <w:name w:val="Subarticle"/>
    <w:basedOn w:val="Heading3"/>
    <w:qFormat/>
    <w:rsid w:val="00470973"/>
    <w:pPr>
      <w:numPr>
        <w:numId w:val="22"/>
      </w:numPr>
      <w:tabs>
        <w:tab w:val="left" w:pos="900"/>
        <w:tab w:val="left" w:pos="1620"/>
        <w:tab w:val="left" w:pos="25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sz w:val="24"/>
      <w:szCs w:val="24"/>
      <w:u w:val="single"/>
      <w:lang w:eastAsia="ar-SA"/>
    </w:rPr>
  </w:style>
  <w:style w:type="paragraph" w:customStyle="1" w:styleId="SubarticleLevel3">
    <w:name w:val="Subarticle Level 3"/>
    <w:basedOn w:val="Normal"/>
    <w:link w:val="SubarticleLevel3CharChar"/>
    <w:rsid w:val="00470973"/>
    <w:pPr>
      <w:numPr>
        <w:ilvl w:val="4"/>
        <w:numId w:val="22"/>
      </w:numPr>
      <w:suppressAutoHyphens/>
      <w:spacing w:before="40" w:after="120" w:line="240" w:lineRule="auto"/>
      <w:jc w:val="both"/>
    </w:pPr>
    <w:rPr>
      <w:rFonts w:ascii="Times New Roman" w:hAnsi="Times New Roman"/>
      <w:lang w:eastAsia="ar-SA"/>
    </w:rPr>
  </w:style>
  <w:style w:type="character" w:customStyle="1" w:styleId="SubarticleLevel3CharChar">
    <w:name w:val="Subarticle Level 3 Char Char"/>
    <w:link w:val="SubarticleLevel3"/>
    <w:locked/>
    <w:rsid w:val="00470973"/>
    <w:rPr>
      <w:rFonts w:ascii="Times New Roman" w:hAnsi="Times New Roman"/>
      <w:lang w:val="en-GB" w:eastAsia="ar-SA"/>
    </w:rPr>
  </w:style>
  <w:style w:type="paragraph" w:customStyle="1" w:styleId="Astrium-Normal">
    <w:name w:val="Astrium-Normal"/>
    <w:rsid w:val="00470973"/>
    <w:pPr>
      <w:spacing w:before="60" w:after="120" w:line="260" w:lineRule="atLeast"/>
      <w:jc w:val="both"/>
    </w:pPr>
    <w:rPr>
      <w:rFonts w:ascii="Arial" w:hAnsi="Arial"/>
      <w:sz w:val="20"/>
      <w:szCs w:val="20"/>
      <w:lang w:val="en-GB"/>
    </w:rPr>
  </w:style>
  <w:style w:type="paragraph" w:customStyle="1" w:styleId="tabletext10pt">
    <w:name w:val="tabletext10pt"/>
    <w:basedOn w:val="Normal"/>
    <w:rsid w:val="00470973"/>
    <w:pPr>
      <w:spacing w:before="40" w:after="40" w:line="240" w:lineRule="auto"/>
      <w:jc w:val="both"/>
    </w:pPr>
    <w:rPr>
      <w:rFonts w:ascii="Times" w:hAnsi="Times"/>
      <w:sz w:val="20"/>
      <w:szCs w:val="20"/>
      <w:lang w:val="en-US"/>
    </w:rPr>
  </w:style>
  <w:style w:type="paragraph" w:customStyle="1" w:styleId="Question">
    <w:name w:val="Question"/>
    <w:basedOn w:val="BodytextJustified"/>
    <w:link w:val="QuestionChar"/>
    <w:qFormat/>
    <w:rsid w:val="00470973"/>
    <w:pPr>
      <w:keepLines/>
      <w:numPr>
        <w:numId w:val="17"/>
      </w:numPr>
      <w:spacing w:before="40" w:after="160"/>
    </w:pPr>
    <w:rPr>
      <w:i/>
      <w:noProof/>
      <w:color w:val="00B050"/>
      <w:lang w:eastAsia="en-GB"/>
    </w:rPr>
  </w:style>
  <w:style w:type="character" w:customStyle="1" w:styleId="QuestionChar">
    <w:name w:val="Question Char"/>
    <w:basedOn w:val="BodytextJustifiedChar"/>
    <w:link w:val="Question"/>
    <w:rsid w:val="00470973"/>
    <w:rPr>
      <w:rFonts w:ascii="Microsoft Sans Serif" w:hAnsi="Microsoft Sans Serif"/>
      <w:i/>
      <w:noProof/>
      <w:color w:val="00B050"/>
      <w:szCs w:val="20"/>
      <w:lang w:val="en-GB" w:eastAsia="en-GB"/>
    </w:rPr>
  </w:style>
  <w:style w:type="paragraph" w:customStyle="1" w:styleId="Requirement">
    <w:name w:val="Requirement"/>
    <w:basedOn w:val="Normal"/>
    <w:link w:val="RequirementChar"/>
    <w:qFormat/>
    <w:rsid w:val="00470973"/>
    <w:pPr>
      <w:keepLines/>
      <w:numPr>
        <w:numId w:val="18"/>
      </w:numPr>
      <w:spacing w:before="40" w:after="40" w:line="240" w:lineRule="auto"/>
      <w:ind w:left="454" w:hanging="454"/>
      <w:jc w:val="both"/>
    </w:pPr>
    <w:rPr>
      <w:noProof/>
      <w:color w:val="00B050"/>
      <w:szCs w:val="20"/>
      <w:lang w:eastAsia="en-GB"/>
    </w:rPr>
  </w:style>
  <w:style w:type="character" w:customStyle="1" w:styleId="RequirementChar">
    <w:name w:val="Requirement Char"/>
    <w:basedOn w:val="QuestionChar"/>
    <w:link w:val="Requirement"/>
    <w:rsid w:val="00470973"/>
    <w:rPr>
      <w:rFonts w:ascii="Microsoft Sans Serif" w:hAnsi="Microsoft Sans Serif"/>
      <w:i w:val="0"/>
      <w:noProof/>
      <w:color w:val="00B050"/>
      <w:szCs w:val="20"/>
      <w:lang w:val="en-GB" w:eastAsia="en-GB"/>
    </w:rPr>
  </w:style>
  <w:style w:type="paragraph" w:customStyle="1" w:styleId="Info">
    <w:name w:val="Info"/>
    <w:basedOn w:val="Normal"/>
    <w:link w:val="InfoChar"/>
    <w:qFormat/>
    <w:rsid w:val="00470973"/>
    <w:pPr>
      <w:keepLines/>
      <w:numPr>
        <w:numId w:val="19"/>
      </w:numPr>
      <w:spacing w:before="120" w:after="40" w:line="240" w:lineRule="auto"/>
      <w:ind w:left="454" w:hanging="454"/>
      <w:jc w:val="both"/>
    </w:pPr>
    <w:rPr>
      <w:i/>
      <w:color w:val="0070C0"/>
      <w:sz w:val="20"/>
    </w:rPr>
  </w:style>
  <w:style w:type="character" w:customStyle="1" w:styleId="InfoChar">
    <w:name w:val="Info Char"/>
    <w:basedOn w:val="DefaultParagraphFont"/>
    <w:link w:val="Info"/>
    <w:rsid w:val="00470973"/>
    <w:rPr>
      <w:rFonts w:ascii="Microsoft Sans Serif" w:hAnsi="Microsoft Sans Serif"/>
      <w:i/>
      <w:color w:val="0070C0"/>
      <w:sz w:val="20"/>
      <w:lang w:val="en-GB"/>
    </w:rPr>
  </w:style>
  <w:style w:type="paragraph" w:customStyle="1" w:styleId="Draft">
    <w:name w:val="Draft"/>
    <w:basedOn w:val="Requirement"/>
    <w:link w:val="DraftChar"/>
    <w:qFormat/>
    <w:rsid w:val="00470973"/>
    <w:pPr>
      <w:numPr>
        <w:numId w:val="20"/>
      </w:numPr>
    </w:pPr>
  </w:style>
  <w:style w:type="character" w:customStyle="1" w:styleId="DraftChar">
    <w:name w:val="Draft Char"/>
    <w:basedOn w:val="RequirementChar"/>
    <w:link w:val="Draft"/>
    <w:rsid w:val="00470973"/>
    <w:rPr>
      <w:rFonts w:ascii="Microsoft Sans Serif" w:hAnsi="Microsoft Sans Serif"/>
      <w:i w:val="0"/>
      <w:noProof/>
      <w:color w:val="00B050"/>
      <w:szCs w:val="20"/>
      <w:lang w:val="en-GB" w:eastAsia="en-GB"/>
    </w:rPr>
  </w:style>
  <w:style w:type="paragraph" w:customStyle="1" w:styleId="Default">
    <w:name w:val="Default"/>
    <w:rsid w:val="00470973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  <w:color w:val="000000"/>
      <w:lang w:val="en-GB" w:eastAsia="en-GB"/>
    </w:rPr>
  </w:style>
  <w:style w:type="paragraph" w:customStyle="1" w:styleId="TableTextLeft">
    <w:name w:val="Table Text Left"/>
    <w:basedOn w:val="Normal"/>
    <w:link w:val="TableTextLeftChar"/>
    <w:qFormat/>
    <w:rsid w:val="00470973"/>
    <w:pPr>
      <w:spacing w:before="40" w:after="40"/>
      <w:jc w:val="both"/>
    </w:pPr>
    <w:rPr>
      <w:sz w:val="20"/>
    </w:rPr>
  </w:style>
  <w:style w:type="character" w:customStyle="1" w:styleId="TableTextLeftChar">
    <w:name w:val="Table Text Left Char"/>
    <w:basedOn w:val="DefaultParagraphFont"/>
    <w:link w:val="TableTextLeft"/>
    <w:rsid w:val="00470973"/>
    <w:rPr>
      <w:sz w:val="20"/>
      <w:lang w:val="en-GB"/>
    </w:rPr>
  </w:style>
  <w:style w:type="paragraph" w:customStyle="1" w:styleId="TableTextCentre">
    <w:name w:val="Table Text Centre"/>
    <w:basedOn w:val="Normal"/>
    <w:link w:val="TableTextCentreChar"/>
    <w:qFormat/>
    <w:rsid w:val="00470973"/>
    <w:pPr>
      <w:spacing w:before="40" w:after="40" w:line="240" w:lineRule="auto"/>
      <w:jc w:val="center"/>
    </w:pPr>
    <w:rPr>
      <w:sz w:val="20"/>
      <w:szCs w:val="20"/>
    </w:rPr>
  </w:style>
  <w:style w:type="character" w:customStyle="1" w:styleId="TableTextCentreChar">
    <w:name w:val="Table Text Centre Char"/>
    <w:basedOn w:val="DefaultParagraphFont"/>
    <w:link w:val="TableTextCentre"/>
    <w:rsid w:val="00470973"/>
    <w:rPr>
      <w:sz w:val="20"/>
      <w:szCs w:val="20"/>
      <w:lang w:val="en-GB"/>
    </w:rPr>
  </w:style>
  <w:style w:type="paragraph" w:customStyle="1" w:styleId="Instruction">
    <w:name w:val="Instruction"/>
    <w:basedOn w:val="Normal"/>
    <w:link w:val="InstructionChar"/>
    <w:qFormat/>
    <w:rsid w:val="00470973"/>
    <w:pPr>
      <w:spacing w:before="40" w:after="120"/>
      <w:jc w:val="center"/>
    </w:pPr>
    <w:rPr>
      <w:i/>
      <w:color w:val="0070C0"/>
      <w:sz w:val="20"/>
    </w:rPr>
  </w:style>
  <w:style w:type="character" w:customStyle="1" w:styleId="InstructionChar">
    <w:name w:val="Instruction Char"/>
    <w:basedOn w:val="DefaultParagraphFont"/>
    <w:link w:val="Instruction"/>
    <w:rsid w:val="00470973"/>
    <w:rPr>
      <w:i/>
      <w:color w:val="0070C0"/>
      <w:sz w:val="20"/>
      <w:lang w:val="en-GB"/>
    </w:rPr>
  </w:style>
  <w:style w:type="paragraph" w:customStyle="1" w:styleId="Annex">
    <w:name w:val="Annex"/>
    <w:basedOn w:val="Heading1"/>
    <w:link w:val="AnnexChar"/>
    <w:qFormat/>
    <w:rsid w:val="00470973"/>
    <w:pPr>
      <w:keepNext/>
      <w:pageBreakBefore/>
      <w:numPr>
        <w:numId w:val="21"/>
      </w:numPr>
      <w:spacing w:before="2400" w:after="120"/>
      <w:jc w:val="center"/>
    </w:pPr>
  </w:style>
  <w:style w:type="character" w:customStyle="1" w:styleId="AnnexChar">
    <w:name w:val="Annex Char"/>
    <w:basedOn w:val="Heading1Char"/>
    <w:link w:val="Annex"/>
    <w:rsid w:val="00470973"/>
    <w:rPr>
      <w:rFonts w:ascii="Microsoft Sans Serif" w:hAnsi="Microsoft Sans Serif"/>
      <w:b/>
      <w:caps/>
      <w:sz w:val="28"/>
      <w:lang w:val="en-GB"/>
    </w:rPr>
  </w:style>
  <w:style w:type="table" w:customStyle="1" w:styleId="TableGridLight1">
    <w:name w:val="Table Grid Light1"/>
    <w:basedOn w:val="TableNormal"/>
    <w:uiPriority w:val="40"/>
    <w:rsid w:val="00C90794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luesmalltext">
    <w:name w:val="Blue small text"/>
    <w:basedOn w:val="Normal"/>
    <w:link w:val="BluesmalltextChar"/>
    <w:qFormat/>
    <w:rsid w:val="005A6E60"/>
    <w:pPr>
      <w:jc w:val="both"/>
    </w:pPr>
    <w:rPr>
      <w:rFonts w:ascii="Arial" w:hAnsi="Arial" w:cs="Arial"/>
      <w:color w:val="4F81BD"/>
      <w:sz w:val="16"/>
    </w:rPr>
  </w:style>
  <w:style w:type="character" w:customStyle="1" w:styleId="BluesmalltextChar">
    <w:name w:val="Blue small text Char"/>
    <w:basedOn w:val="DefaultParagraphFont"/>
    <w:link w:val="Bluesmalltext"/>
    <w:rsid w:val="005A6E60"/>
    <w:rPr>
      <w:rFonts w:ascii="Arial" w:hAnsi="Arial" w:cs="Arial"/>
      <w:color w:val="4F81BD"/>
      <w:sz w:val="16"/>
      <w:lang w:val="en-GB"/>
    </w:rPr>
  </w:style>
  <w:style w:type="paragraph" w:customStyle="1" w:styleId="SmallBodyText">
    <w:name w:val="Small Body Text"/>
    <w:basedOn w:val="Normal"/>
    <w:link w:val="SmallBodyTextChar"/>
    <w:qFormat/>
    <w:rsid w:val="005A6E60"/>
    <w:pPr>
      <w:spacing w:before="40" w:after="40" w:line="240" w:lineRule="auto"/>
      <w:jc w:val="both"/>
    </w:pPr>
    <w:rPr>
      <w:rFonts w:cs="Arial"/>
      <w:sz w:val="20"/>
    </w:rPr>
  </w:style>
  <w:style w:type="character" w:customStyle="1" w:styleId="SmallBodyTextChar">
    <w:name w:val="Small Body Text Char"/>
    <w:basedOn w:val="DefaultParagraphFont"/>
    <w:link w:val="SmallBodyText"/>
    <w:rsid w:val="005A6E60"/>
    <w:rPr>
      <w:rFonts w:ascii="Microsoft Sans Serif" w:hAnsi="Microsoft Sans Serif" w:cs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ita%20Rinaldo\AppData\Roaming\Microsoft\Templates\ESA%20Standard%20Document.dotm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 xmlns="ddc99d1b-0883-4f2c-a8e6-6d8ebaa0e5d6">1</Revision>
    <Distribution xmlns="ddc99d1b-0883-4f2c-a8e6-6d8ebaa0e5d6" xsi:nil="true"/>
    <Organisational_x0020_entity xmlns="ddc99d1b-0883-4f2c-a8e6-6d8ebaa0e5d6" xsi:nil="true"/>
    <Document_x0020_Type xmlns="ddc99d1b-0883-4f2c-a8e6-6d8ebaa0e5d6">PR - Procedure</Document_x0020_Type>
    <Classification xmlns="ddc99d1b-0883-4f2c-a8e6-6d8ebaa0e5d6">ESA UNCLASSIFIED - For Official Use</Classification>
    <Issue_x0020_Date xmlns="ddc99d1b-0883-4f2c-a8e6-6d8ebaa0e5d6">2019-04-15T22:00:00+00:00</Issue_x0020_Date>
    <Issue xmlns="ddc99d1b-0883-4f2c-a8e6-6d8ebaa0e5d6">2</Issue>
    <Reference xmlns="ddc99d1b-0883-4f2c-a8e6-6d8ebaa0e5d6">ESA-TIAA-PR-2019-1615</Reference>
    <Assign_x0020_document_x0020_reference xmlns="ddc99d1b-0883-4f2c-a8e6-6d8ebaa0e5d6">false</Assign_x0020_document_x0020_reference>
    <Classification_x0020_Caveat xmlns="ddc99d1b-0883-4f2c-a8e6-6d8ebaa0e5d6" xsi:nil="true"/>
    <Status xmlns="ddc99d1b-0883-4f2c-a8e6-6d8ebaa0e5d6">Issued</Status>
    <_dlc_DocId xmlns="ddc99d1b-0883-4f2c-a8e6-6d8ebaa0e5d6">PKKMWAM5UKCP-1964643008-2695</_dlc_DocId>
    <_dlc_DocIdUrl xmlns="ddc99d1b-0883-4f2c-a8e6-6d8ebaa0e5d6">
      <Url>https://esateamsite.sso.esa.int/DTIA/DPTIAA/_layouts/15/DocIdRedir.aspx?ID=PKKMWAM5UKCP-1964643008-2695</Url>
      <Description>PKKMWAM5UKCP-1964643008-2695</Description>
    </_dlc_DocIdUrl>
    <In_iShare xmlns="ddc99d1b-0883-4f2c-a8e6-6d8ebaa0e5d6" xsi:nil="true"/>
    <AutoSync xmlns="ddc99d1b-0883-4f2c-a8e6-6d8ebaa0e5d6">false</AutoSyn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SA_Documents" ma:contentTypeID="0x010100B93108F87DD4F24BAE6D0E809C37974D004F1528D2C0F91B4AA7A3CBA4CE8EF8C3" ma:contentTypeVersion="41" ma:contentTypeDescription="" ma:contentTypeScope="" ma:versionID="ac652a1fda1b94bea3879247f9b3a265">
  <xsd:schema xmlns:xsd="http://www.w3.org/2001/XMLSchema" xmlns:xs="http://www.w3.org/2001/XMLSchema" xmlns:p="http://schemas.microsoft.com/office/2006/metadata/properties" xmlns:ns2="ddc99d1b-0883-4f2c-a8e6-6d8ebaa0e5d6" targetNamespace="http://schemas.microsoft.com/office/2006/metadata/properties" ma:root="true" ma:fieldsID="1b63e12cfc53f198d6ddfcea90601e6b" ns2:_="">
    <xsd:import namespace="ddc99d1b-0883-4f2c-a8e6-6d8ebaa0e5d6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Reference" minOccurs="0"/>
                <xsd:element ref="ns2:Assign_x0020_document_x0020_reference" minOccurs="0"/>
                <xsd:element ref="ns2:Classification" minOccurs="0"/>
                <xsd:element ref="ns2:Classification_x0020_Caveat" minOccurs="0"/>
                <xsd:element ref="ns2:Issue_x0020_Date" minOccurs="0"/>
                <xsd:element ref="ns2:Issue" minOccurs="0"/>
                <xsd:element ref="ns2:Revision" minOccurs="0"/>
                <xsd:element ref="ns2:Status" minOccurs="0"/>
                <xsd:element ref="ns2:Distribution" minOccurs="0"/>
                <xsd:element ref="ns2:Organisational_x0020_entity" minOccurs="0"/>
                <xsd:element ref="ns2:_dlc_DocId" minOccurs="0"/>
                <xsd:element ref="ns2:_dlc_DocIdUrl" minOccurs="0"/>
                <xsd:element ref="ns2:_dlc_DocIdPersistId" minOccurs="0"/>
                <xsd:element ref="ns2:In_iShare" minOccurs="0"/>
                <xsd:element ref="ns2:Auto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99d1b-0883-4f2c-a8e6-6d8ebaa0e5d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nillable="true" ma:displayName="Document Type" ma:format="Dropdown" ma:internalName="Document_x0020_Type">
      <xsd:simpleType>
        <xsd:restriction base="dms:Choice">
          <xsd:enumeration value="AD - Assumption Document"/>
          <xsd:enumeration value="AN - Analysis"/>
          <xsd:enumeration value="AO - Announcement of Opportunity"/>
          <xsd:enumeration value="AR - Article"/>
          <xsd:enumeration value="BR - Brochure"/>
          <xsd:enumeration value="CCN - Contract Change Notice"/>
          <xsd:enumeration value="CE - Certificate (Certificate / Statement of Conformance, etc.)"/>
          <xsd:enumeration value="CO - Contract / Rider"/>
          <xsd:enumeration value="CP - Change Proposal (Engineering / Document)"/>
          <xsd:enumeration value="CR - Change Request (Engineering / Configuration)"/>
          <xsd:enumeration value="CT - Cost Documents (Estimate / CaC / CtC, etc)"/>
          <xsd:enumeration value="DCR - Cost Documents (Estimate / CaC / CtC, etc)"/>
          <xsd:enumeration value="DD - Design Description / Document"/>
          <xsd:enumeration value="DEC - Declaration"/>
          <xsd:enumeration value="DN - Delivery Notice / Release Notice / Transfer Notice"/>
          <xsd:enumeration value="DP - Data Package"/>
          <xsd:enumeration value="DRD - Document Requirements Definition"/>
          <xsd:enumeration value="DW - Drawing / Diagram"/>
          <xsd:enumeration value="EM - E-mail"/>
          <xsd:enumeration value="EX - Executive Summary"/>
          <xsd:enumeration value="FAX - Fax"/>
          <xsd:enumeration value="FI - File (Software / Configuration / Network)"/>
          <xsd:enumeration value="HO - Handout / Presentation"/>
          <xsd:enumeration value="IF - Interface Requirement / Specification / Interface Control Document / EID"/>
          <xsd:enumeration value="INS - Instruction"/>
          <xsd:enumeration value="ITT - Invitation to Tender"/>
          <xsd:enumeration value="LB - Logbook"/>
          <xsd:enumeration value="LE - Letter"/>
          <xsd:enumeration value="LEG - Legal Text"/>
          <xsd:enumeration value="LI - List"/>
          <xsd:enumeration value="MAN - Manual / User Guide / Handbook"/>
          <xsd:enumeration value="MIN - Minutes of Meeting"/>
          <xsd:enumeration value="ML - Model"/>
          <xsd:enumeration value="MO - Memorandum"/>
          <xsd:enumeration value="MOU - Agreement / Memorandum of Understanding"/>
          <xsd:enumeration value="MX - Matrix / Compliance"/>
          <xsd:enumeration value="NC - Non-Conformance"/>
          <xsd:enumeration value="NDA - Non-disclosure agreement"/>
          <xsd:enumeration value="OD - Operations Document"/>
          <xsd:enumeration value="OJ - Agenda"/>
          <xsd:enumeration value="PG - Progress Report / Status Report"/>
          <xsd:enumeration value="PL - Plan"/>
          <xsd:enumeration value="PO - Proposal"/>
          <xsd:enumeration value="POL - Policy Document"/>
          <xsd:enumeration value="PR - Procedure"/>
          <xsd:enumeration value="PT - Product Tree"/>
          <xsd:enumeration value="RD - Request for Deviation"/>
          <xsd:enumeration value="REC - Record"/>
          <xsd:enumeration value="REG - Regulation"/>
          <xsd:enumeration value="RES - Resolution"/>
          <xsd:enumeration value="RFQ - Request for Quotation"/>
          <xsd:enumeration value="RP - Report (Technical, Budget, Cost, Manpower, Travel, Audit, etc.)"/>
          <xsd:enumeration value="RS - Requirement Document / Specification (System, Subsystem, Unit, Equipment level)"/>
          <xsd:enumeration value="RW - Request for Waiver"/>
          <xsd:enumeration value="SC - Schedule / Network / Barchart / Chart"/>
          <xsd:enumeration value="SLA - Service Level Agreement"/>
          <xsd:enumeration value="SOW - Statement of Work"/>
          <xsd:enumeration value="SP - Specifications"/>
          <xsd:enumeration value="ST - Standards"/>
          <xsd:enumeration value="TC - Tender Conditions"/>
          <xsd:enumeration value="TN - Technical Note"/>
          <xsd:enumeration value="TOR - Terms of Reference"/>
          <xsd:enumeration value="TP - Test Procedure/Test Plan"/>
          <xsd:enumeration value="TR - Test Report / Test Result"/>
          <xsd:enumeration value="TS - Test Specification"/>
          <xsd:enumeration value="VC - Verification Control Document"/>
          <xsd:enumeration value="WBS - Work Breakdown Structure"/>
          <xsd:enumeration value="WI - Work Instruction"/>
          <xsd:enumeration value="WP - Working Paper"/>
          <xsd:enumeration value="WPD - Work Package Description"/>
          <xsd:enumeration value="AD"/>
          <xsd:enumeration value="AN"/>
          <xsd:enumeration value="AO"/>
          <xsd:enumeration value="AR"/>
          <xsd:enumeration value="BR"/>
          <xsd:enumeration value="CE"/>
          <xsd:enumeration value="CCN"/>
          <xsd:enumeration value="CO"/>
          <xsd:enumeration value="CP"/>
          <xsd:enumeration value="CR"/>
          <xsd:enumeration value="CT"/>
          <xsd:enumeration value="DEC"/>
          <xsd:enumeration value="DCR"/>
          <xsd:enumeration value="DD"/>
          <xsd:enumeration value="DN"/>
          <xsd:enumeration value="DP"/>
          <xsd:enumeration value="DRD"/>
          <xsd:enumeration value="DW"/>
          <xsd:enumeration value="EM"/>
          <xsd:enumeration value="EX"/>
          <xsd:enumeration value="FI"/>
          <xsd:enumeration value="FAX"/>
          <xsd:enumeration value="HO"/>
          <xsd:enumeration value="IF"/>
          <xsd:enumeration value="INS"/>
          <xsd:enumeration value="ITT"/>
          <xsd:enumeration value="LB"/>
          <xsd:enumeration value="LE"/>
          <xsd:enumeration value="LEG"/>
          <xsd:enumeration value="LI"/>
          <xsd:enumeration value="MAN"/>
          <xsd:enumeration value="ML"/>
          <xsd:enumeration value="MIN"/>
          <xsd:enumeration value="MO"/>
          <xsd:enumeration value="MOU"/>
          <xsd:enumeration value="MX"/>
          <xsd:enumeration value="NC"/>
          <xsd:enumeration value="NDA"/>
          <xsd:enumeration value="OD"/>
          <xsd:enumeration value="OJ"/>
          <xsd:enumeration value="POL"/>
          <xsd:enumeration value="PG"/>
          <xsd:enumeration value="PL"/>
          <xsd:enumeration value="PO"/>
          <xsd:enumeration value="PR"/>
          <xsd:enumeration value="PT"/>
          <xsd:enumeration value="REG"/>
          <xsd:enumeration value="RD"/>
          <xsd:enumeration value="REC"/>
          <xsd:enumeration value="RP"/>
          <xsd:enumeration value="RFQ"/>
          <xsd:enumeration value="RS"/>
          <xsd:enumeration value="RW"/>
          <xsd:enumeration value="RES"/>
          <xsd:enumeration value="SC"/>
          <xsd:enumeration value="SLA"/>
          <xsd:enumeration value="SP"/>
          <xsd:enumeration value="ST"/>
          <xsd:enumeration value="SOW"/>
          <xsd:enumeration value="TC"/>
          <xsd:enumeration value="TOR"/>
          <xsd:enumeration value="TN"/>
          <xsd:enumeration value="TP"/>
          <xsd:enumeration value="TR"/>
          <xsd:enumeration value="TS"/>
          <xsd:enumeration value="VC"/>
          <xsd:enumeration value="WBS"/>
          <xsd:enumeration value="WI"/>
          <xsd:enumeration value="WP"/>
          <xsd:enumeration value="WPD"/>
        </xsd:restriction>
      </xsd:simpleType>
    </xsd:element>
    <xsd:element name="Reference" ma:index="3" nillable="true" ma:displayName="Reference" ma:internalName="Reference">
      <xsd:simpleType>
        <xsd:restriction base="dms:Text">
          <xsd:maxLength value="255"/>
        </xsd:restriction>
      </xsd:simpleType>
    </xsd:element>
    <xsd:element name="Assign_x0020_document_x0020_reference" ma:index="4" nillable="true" ma:displayName="Assign document reference" ma:default="0" ma:internalName="Assign_x0020_document_x0020_reference">
      <xsd:simpleType>
        <xsd:restriction base="dms:Boolean"/>
      </xsd:simpleType>
    </xsd:element>
    <xsd:element name="Classification" ma:index="6" nillable="true" ma:displayName="Classification" ma:format="Dropdown" ma:internalName="Classification">
      <xsd:simpleType>
        <xsd:restriction base="dms:Choice">
          <xsd:enumeration value="ESA UNCLASSIFIED - For Official Use"/>
          <xsd:enumeration value="ESA UNCLASSIFIED - For Internal Use"/>
          <xsd:enumeration value="ESA UNCLASSIFIED - Proprietary Information"/>
          <xsd:enumeration value="ESA UNCLASSIFIED - Personnel in Confidence"/>
          <xsd:enumeration value="ESA UNCLASSIFIED - Medical in Confidence"/>
          <xsd:enumeration value="ESA UNCLASSIFIED - Releasable to the Public"/>
          <xsd:enumeration value="ESA UNCLASSIFIED ITT - For Internal Use - Limited Distribution"/>
          <xsd:enumeration value="ESA UNCLASSIFIED TEB - For Internal Use - Limited Distribution"/>
          <xsd:enumeration value="ESA UNCLASSIFIED - Proprietary Information - Limited Distribution"/>
          <xsd:enumeration value="ESA Unclassified – For Official Use – Privileged – OBSOLETE"/>
          <xsd:enumeration value="ESA Unclassified – For Internal Use – Privileged – OBSOLETE"/>
          <xsd:enumeration value="ESA Unclassified – Proprietary Information – Privileged – OBSOLETE"/>
          <xsd:enumeration value="Non-ESA document"/>
          <xsd:enumeration value="Non-ESA document - Proprietary Information"/>
          <xsd:enumeration value="ESA Restricted – OBSOLETE"/>
          <xsd:enumeration value="ESA Confidential – OBSOLETE"/>
          <xsd:enumeration value="ESA Secret – OBSOLETE"/>
        </xsd:restriction>
      </xsd:simpleType>
    </xsd:element>
    <xsd:element name="Classification_x0020_Caveat" ma:index="7" nillable="true" ma:displayName="Classification Caveat" ma:description="Please use this field only in case of documents classified as &quot;For Internal Use&quot; and &quot;Proprietary Information&quot;" ma:internalName="Classification_x0020_Caveat" ma:readOnly="false">
      <xsd:simpleType>
        <xsd:restriction base="dms:Text">
          <xsd:maxLength value="255"/>
        </xsd:restriction>
      </xsd:simpleType>
    </xsd:element>
    <xsd:element name="Issue_x0020_Date" ma:index="8" nillable="true" ma:displayName="Issue Date" ma:format="DateOnly" ma:internalName="Issue_x0020_Date">
      <xsd:simpleType>
        <xsd:restriction base="dms:DateTime"/>
      </xsd:simpleType>
    </xsd:element>
    <xsd:element name="Issue" ma:index="9" nillable="true" ma:displayName="Issue" ma:internalName="Issue">
      <xsd:simpleType>
        <xsd:restriction base="dms:Text">
          <xsd:maxLength value="4"/>
        </xsd:restriction>
      </xsd:simpleType>
    </xsd:element>
    <xsd:element name="Revision" ma:index="10" nillable="true" ma:displayName="Revision" ma:internalName="Revision">
      <xsd:simpleType>
        <xsd:restriction base="dms:Text">
          <xsd:maxLength value="4"/>
        </xsd:restriction>
      </xsd:simpleType>
    </xsd:element>
    <xsd:element name="Status" ma:index="11" nillable="true" ma:displayName="Status" ma:format="Dropdown" ma:internalName="Status">
      <xsd:simpleType>
        <xsd:restriction base="dms:Choice">
          <xsd:enumeration value="N/A"/>
          <xsd:enumeration value="For Information Only"/>
          <xsd:enumeration value="Draft"/>
          <xsd:enumeration value="Under Review"/>
          <xsd:enumeration value="Approved"/>
          <xsd:enumeration value="ESA Approved"/>
          <xsd:enumeration value="Issued"/>
          <xsd:enumeration value="Rejected"/>
          <xsd:enumeration value="Withdrawn"/>
          <xsd:enumeration value="Superseded"/>
        </xsd:restriction>
      </xsd:simpleType>
    </xsd:element>
    <xsd:element name="Distribution" ma:index="12" nillable="true" ma:displayName="Distribution" ma:internalName="Distribution">
      <xsd:simpleType>
        <xsd:restriction base="dms:Text">
          <xsd:maxLength value="255"/>
        </xsd:restriction>
      </xsd:simpleType>
    </xsd:element>
    <xsd:element name="Organisational_x0020_entity" ma:index="13" nillable="true" ma:displayName="Organisational entity" ma:internalName="Organisational_x0020_entity">
      <xsd:simpleType>
        <xsd:restriction base="dms:Text">
          <xsd:maxLength value="255"/>
        </xsd:restriction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n_iShare" ma:index="25" nillable="true" ma:displayName="In_iShare" ma:default="0" ma:hidden="true" ma:internalName="In_iShare" ma:readOnly="false">
      <xsd:simpleType>
        <xsd:restriction base="dms:Boolean"/>
      </xsd:simpleType>
    </xsd:element>
    <xsd:element name="AutoSync" ma:index="26" nillable="true" ma:displayName="AutoSync" ma:default="0" ma:internalName="AutoSync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hor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5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AE087-EE4D-49E0-87E2-7CFDBD7DD948}">
  <ds:schemaRefs>
    <ds:schemaRef ds:uri="http://schemas.microsoft.com/office/2006/metadata/properties"/>
    <ds:schemaRef ds:uri="http://schemas.microsoft.com/office/infopath/2007/PartnerControls"/>
    <ds:schemaRef ds:uri="ddc99d1b-0883-4f2c-a8e6-6d8ebaa0e5d6"/>
  </ds:schemaRefs>
</ds:datastoreItem>
</file>

<file path=customXml/itemProps2.xml><?xml version="1.0" encoding="utf-8"?>
<ds:datastoreItem xmlns:ds="http://schemas.openxmlformats.org/officeDocument/2006/customXml" ds:itemID="{0543080E-D6BE-41BC-9665-BCD23281F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99d1b-0883-4f2c-a8e6-6d8ebaa0e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7699B3-1077-45C2-BEF3-83135263047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7A5485C-D728-42BC-8BCC-C0AB6A80F6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4A5C75-9E78-B34B-AD48-A2A3A444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C:\Users\Rita Rinaldo\AppData\Roaming\Microsoft\Templates\ESA Standard Document.dotm</Template>
  <TotalTime>5</TotalTime>
  <Pages>43</Pages>
  <Words>7617</Words>
  <Characters>44487</Characters>
  <Application>Microsoft Office Word</Application>
  <DocSecurity>0</DocSecurity>
  <Lines>1348</Lines>
  <Paragraphs>427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Proposal Template for ARTES IAP Demonstration Projects</vt:lpstr>
    </vt:vector>
  </TitlesOfParts>
  <Company>ESA</Company>
  <LinksUpToDate>false</LinksUpToDate>
  <CharactersWithSpaces>51677</CharactersWithSpaces>
  <SharedDoc>false</SharedDoc>
  <HyperlinkBase/>
  <HLinks>
    <vt:vector size="6" baseType="variant">
      <vt:variant>
        <vt:i4>1572922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_Toc266973930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Proposal Template for ARTES IAP Demonstration Projects</dc:title>
  <dc:subject>Full Proposal Template for ARTES IAP Demonstration Projects</dc:subject>
  <dc:creator>TIA-AP</dc:creator>
  <cp:keywords/>
  <dc:description/>
  <cp:lastModifiedBy>Microsoft Office User</cp:lastModifiedBy>
  <cp:revision>10</cp:revision>
  <cp:lastPrinted>2017-04-25T07:06:00Z</cp:lastPrinted>
  <dcterms:created xsi:type="dcterms:W3CDTF">2019-11-06T17:33:00Z</dcterms:created>
  <dcterms:modified xsi:type="dcterms:W3CDTF">2019-11-06T17:38:00Z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msSitename">
    <vt:lpwstr/>
  </property>
  <property fmtid="{D5CDD505-2E9C-101B-9397-08002B2CF9AE}" pid="3" name="bmsAddress">
    <vt:lpwstr/>
  </property>
  <property fmtid="{D5CDD505-2E9C-101B-9397-08002B2CF9AE}" pid="4" name="bmsPhoneFax">
    <vt:lpwstr/>
  </property>
  <property fmtid="{D5CDD505-2E9C-101B-9397-08002B2CF9AE}" pid="5" name="bmlocChangeLog">
    <vt:lpwstr> </vt:lpwstr>
  </property>
  <property fmtid="{D5CDD505-2E9C-101B-9397-08002B2CF9AE}" pid="6" name="Approved By">
    <vt:lpwstr/>
  </property>
  <property fmtid="{D5CDD505-2E9C-101B-9397-08002B2CF9AE}" pid="7" name="Author approval">
    <vt:lpwstr/>
  </property>
  <property fmtid="{D5CDD505-2E9C-101B-9397-08002B2CF9AE}" pid="8" name="Approved By Date">
    <vt:lpwstr/>
  </property>
  <property fmtid="{D5CDD505-2E9C-101B-9397-08002B2CF9AE}" pid="9" name="bmlocChangeRecord">
    <vt:lpwstr> </vt:lpwstr>
  </property>
  <property fmtid="{D5CDD505-2E9C-101B-9397-08002B2CF9AE}" pid="10" name="SubjectApproval">
    <vt:lpwstr> </vt:lpwstr>
  </property>
  <property fmtid="{D5CDD505-2E9C-101B-9397-08002B2CF9AE}" pid="11" name="ESADoctype">
    <vt:lpwstr>ESA_SD</vt:lpwstr>
  </property>
  <property fmtid="{D5CDD505-2E9C-101B-9397-08002B2CF9AE}" pid="12" name="Subject Approval">
    <vt:lpwstr/>
  </property>
  <property fmtid="{D5CDD505-2E9C-101B-9397-08002B2CF9AE}" pid="13" name="ESAVersion">
    <vt:lpwstr>Release: 5G  v2.0</vt:lpwstr>
  </property>
  <property fmtid="{D5CDD505-2E9C-101B-9397-08002B2CF9AE}" pid="14" name="bmsSitename2">
    <vt:lpwstr/>
  </property>
  <property fmtid="{D5CDD505-2E9C-101B-9397-08002B2CF9AE}" pid="15" name="bmApprovedByDateX">
    <vt:lpwstr/>
  </property>
  <property fmtid="{D5CDD505-2E9C-101B-9397-08002B2CF9AE}" pid="16" name="bmApprovedByX">
    <vt:lpwstr/>
  </property>
  <property fmtid="{D5CDD505-2E9C-101B-9397-08002B2CF9AE}" pid="17" name="Company">
    <vt:lpwstr>ESA</vt:lpwstr>
  </property>
  <property fmtid="{D5CDD505-2E9C-101B-9397-08002B2CF9AE}" pid="18" name="Document Type Full">
    <vt:lpwstr>Procedure</vt:lpwstr>
  </property>
  <property fmtid="{D5CDD505-2E9C-101B-9397-08002B2CF9AE}" pid="19" name="CAVEAT_Separator">
    <vt:lpwstr> </vt:lpwstr>
  </property>
  <property fmtid="{D5CDD505-2E9C-101B-9397-08002B2CF9AE}" pid="20" name="ESA Version">
    <vt:lpwstr>Release: 5G  v1.4</vt:lpwstr>
  </property>
  <property fmtid="{D5CDD505-2E9C-101B-9397-08002B2CF9AE}" pid="21" name="ContentTypeId">
    <vt:lpwstr>0x010100B93108F87DD4F24BAE6D0E809C37974D004F1528D2C0F91B4AA7A3CBA4CE8EF8C3</vt:lpwstr>
  </property>
  <property fmtid="{D5CDD505-2E9C-101B-9397-08002B2CF9AE}" pid="22" name="_dlc_DocIdItemGuid">
    <vt:lpwstr>283adee2-4579-4f97-9dc3-788270608da3</vt:lpwstr>
  </property>
  <property fmtid="{D5CDD505-2E9C-101B-9397-08002B2CF9AE}" pid="23" name="Document ID Value">
    <vt:lpwstr>PKKMWAM5UKCP-1964643008-2695</vt:lpwstr>
  </property>
  <property fmtid="{D5CDD505-2E9C-101B-9397-08002B2CF9AE}" pid="24" name="Issue Date">
    <vt:filetime>2019-04-15T22:00:00Z</vt:filetime>
  </property>
  <property fmtid="{D5CDD505-2E9C-101B-9397-08002B2CF9AE}" pid="25" name="Reference">
    <vt:lpwstr>ESA-TIAA-PR-2019-1615</vt:lpwstr>
  </property>
  <property fmtid="{D5CDD505-2E9C-101B-9397-08002B2CF9AE}" pid="26" name="Status">
    <vt:lpwstr>Issued</vt:lpwstr>
  </property>
  <property fmtid="{D5CDD505-2E9C-101B-9397-08002B2CF9AE}" pid="27" name="Document type">
    <vt:lpwstr>PR - Procedure</vt:lpwstr>
  </property>
  <property fmtid="{D5CDD505-2E9C-101B-9397-08002B2CF9AE}" pid="28" name="Classification">
    <vt:lpwstr>ESA UNCLASSIFIED - For Official Use</vt:lpwstr>
  </property>
  <property fmtid="{D5CDD505-2E9C-101B-9397-08002B2CF9AE}" pid="29" name="Classification Caveat">
    <vt:lpwstr/>
  </property>
  <property fmtid="{D5CDD505-2E9C-101B-9397-08002B2CF9AE}" pid="30" name="Organisational entity">
    <vt:lpwstr/>
  </property>
  <property fmtid="{D5CDD505-2E9C-101B-9397-08002B2CF9AE}" pid="31" name="Issue">
    <vt:i4>2</vt:i4>
  </property>
  <property fmtid="{D5CDD505-2E9C-101B-9397-08002B2CF9AE}" pid="32" name="Revision">
    <vt:i4>1</vt:i4>
  </property>
  <property fmtid="{D5CDD505-2E9C-101B-9397-08002B2CF9AE}" pid="33" name="Distribution">
    <vt:lpwstr/>
  </property>
</Properties>
</file>